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1000" w:type="dxa"/>
        <w:jc w:val="center"/>
        <w:tblLayout w:type="fixed"/>
        <w:tblCellMar>
          <w:left w:w="15" w:type="dxa"/>
          <w:right w:w="15" w:type="dxa"/>
        </w:tblCellMar>
        <w:tblLook w:val="0220" w:firstRow="1" w:lastRow="0" w:firstColumn="0" w:lastColumn="0" w:noHBand="1" w:noVBand="0"/>
      </w:tblPr>
      <w:tblGrid>
        <w:gridCol w:w="1190"/>
        <w:gridCol w:w="1191"/>
        <w:gridCol w:w="3232"/>
        <w:gridCol w:w="2098"/>
        <w:gridCol w:w="964"/>
        <w:gridCol w:w="1191"/>
        <w:gridCol w:w="1134"/>
      </w:tblGrid>
      <w:tr w:rsidR="00CB7DCB" w:rsidRPr="001E6BD3" w14:paraId="00504430" w14:textId="77777777" w:rsidTr="00C06902">
        <w:trPr>
          <w:cantSplit/>
          <w:trHeight w:hRule="exact" w:val="2608"/>
          <w:jc w:val="center"/>
        </w:trPr>
        <w:tc>
          <w:tcPr>
            <w:tcW w:w="11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D26A4" w14:textId="77777777" w:rsidR="00CB7DCB" w:rsidRPr="00B30F1A" w:rsidRDefault="00CB7DCB" w:rsidP="001E6BD3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Dosis" w:hAnsi="Dosis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1E6BD3" w14:paraId="22B49819" w14:textId="77777777" w:rsidTr="00260D49">
        <w:trPr>
          <w:cantSplit/>
          <w:trHeight w:hRule="exact" w:val="760"/>
          <w:jc w:val="center"/>
        </w:trPr>
        <w:tc>
          <w:tcPr>
            <w:tcW w:w="11000" w:type="dxa"/>
            <w:gridSpan w:val="7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2549A6A" w14:textId="77777777" w:rsidR="00CB7DCB" w:rsidRPr="00C06902" w:rsidRDefault="00CB7DCB" w:rsidP="001E6BD3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Dosis" w:hAnsi="Dosis" w:cstheme="majorHAnsi"/>
                <w:noProof/>
                <w:color w:val="C00000"/>
                <w:sz w:val="18"/>
                <w:szCs w:val="18"/>
              </w:rPr>
            </w:pPr>
            <w:r w:rsidRPr="00C06902">
              <w:rPr>
                <w:rFonts w:ascii="Dosis" w:hAnsi="Dosis" w:cstheme="majorHAnsi"/>
                <w:noProof/>
                <w:color w:val="C00000"/>
                <w:sz w:val="18"/>
                <w:szCs w:val="18"/>
              </w:rPr>
              <w:t>VINI ROSSI ITALIANI</w:t>
            </w:r>
          </w:p>
        </w:tc>
      </w:tr>
      <w:tr w:rsidR="00CB7DCB" w:rsidRPr="001E6BD3" w14:paraId="5E473365" w14:textId="77777777" w:rsidTr="00C06902">
        <w:trPr>
          <w:cantSplit/>
          <w:trHeight w:hRule="exact" w:val="113"/>
          <w:jc w:val="center"/>
        </w:trPr>
        <w:tc>
          <w:tcPr>
            <w:tcW w:w="11000" w:type="dxa"/>
            <w:gridSpan w:val="7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BB2CE" w14:textId="77777777" w:rsidR="00CB7DCB" w:rsidRPr="00B30F1A" w:rsidRDefault="00CB7DCB" w:rsidP="001E6BD3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Dosis" w:hAnsi="Dosis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1E6BD3" w14:paraId="285C60CC" w14:textId="77777777" w:rsidTr="00EC5E74">
        <w:trPr>
          <w:cantSplit/>
          <w:trHeight w:hRule="exact" w:val="589"/>
          <w:jc w:val="center"/>
        </w:trPr>
        <w:tc>
          <w:tcPr>
            <w:tcW w:w="11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32423" w:themeFill="accent2" w:themeFillShade="80"/>
            <w:tcMar>
              <w:left w:w="0" w:type="dxa"/>
              <w:right w:w="0" w:type="dxa"/>
            </w:tcMar>
            <w:vAlign w:val="center"/>
          </w:tcPr>
          <w:p w14:paraId="6C8B8A1F" w14:textId="77777777" w:rsidR="00CB7DCB" w:rsidRPr="001E6BD3" w:rsidRDefault="00CB7DCB" w:rsidP="001E6BD3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Dosis" w:hAnsi="Dosis" w:cstheme="majorHAnsi"/>
                <w:noProof/>
                <w:color w:val="FFFFFF" w:themeColor="background1"/>
                <w:sz w:val="18"/>
                <w:szCs w:val="18"/>
              </w:rPr>
            </w:pPr>
            <w:r w:rsidRPr="001E6BD3">
              <w:rPr>
                <w:rFonts w:ascii="Dosis" w:hAnsi="Dosis" w:cstheme="majorHAnsi"/>
                <w:noProof/>
                <w:color w:val="FFFFFF" w:themeColor="background1"/>
                <w:sz w:val="18"/>
                <w:szCs w:val="18"/>
              </w:rPr>
              <w:t>REGIONE</w:t>
            </w:r>
          </w:p>
        </w:tc>
        <w:tc>
          <w:tcPr>
            <w:tcW w:w="119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32423" w:themeFill="accent2" w:themeFillShade="80"/>
            <w:vAlign w:val="center"/>
          </w:tcPr>
          <w:p w14:paraId="403EBEB3" w14:textId="77777777" w:rsidR="00CB7DCB" w:rsidRPr="001E6BD3" w:rsidRDefault="00CB7DCB" w:rsidP="001E6BD3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Dosis" w:hAnsi="Dosis" w:cstheme="majorHAnsi"/>
                <w:noProof/>
                <w:color w:val="FFFFFF" w:themeColor="background1"/>
                <w:sz w:val="18"/>
                <w:szCs w:val="18"/>
              </w:rPr>
            </w:pPr>
            <w:r w:rsidRPr="001E6BD3">
              <w:rPr>
                <w:rFonts w:ascii="Dosis" w:hAnsi="Dosis" w:cstheme="majorHAnsi"/>
                <w:noProof/>
                <w:color w:val="FFFFFF" w:themeColor="background1"/>
                <w:sz w:val="18"/>
                <w:szCs w:val="18"/>
              </w:rPr>
              <w:t>TIPOLOGIA</w:t>
            </w:r>
          </w:p>
        </w:tc>
        <w:tc>
          <w:tcPr>
            <w:tcW w:w="323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32423" w:themeFill="accent2" w:themeFillShade="80"/>
            <w:vAlign w:val="center"/>
          </w:tcPr>
          <w:p w14:paraId="4226A109" w14:textId="77777777" w:rsidR="00CB7DCB" w:rsidRPr="001E6BD3" w:rsidRDefault="00CB7DCB" w:rsidP="001E6BD3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Dosis" w:hAnsi="Dosis" w:cstheme="majorHAnsi"/>
                <w:noProof/>
                <w:color w:val="FFFFFF" w:themeColor="background1"/>
                <w:sz w:val="18"/>
                <w:szCs w:val="18"/>
              </w:rPr>
            </w:pPr>
            <w:r w:rsidRPr="001E6BD3">
              <w:rPr>
                <w:rFonts w:ascii="Dosis" w:hAnsi="Dosis" w:cstheme="majorHAnsi"/>
                <w:noProof/>
                <w:color w:val="FFFFFF" w:themeColor="background1"/>
                <w:sz w:val="18"/>
                <w:szCs w:val="18"/>
              </w:rPr>
              <w:t>NOME DEL VINO</w:t>
            </w:r>
          </w:p>
        </w:tc>
        <w:tc>
          <w:tcPr>
            <w:tcW w:w="20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32423" w:themeFill="accent2" w:themeFillShade="80"/>
            <w:vAlign w:val="center"/>
          </w:tcPr>
          <w:p w14:paraId="5EFC9F19" w14:textId="77777777" w:rsidR="00CB7DCB" w:rsidRPr="001E6BD3" w:rsidRDefault="00CB7DCB" w:rsidP="001E6BD3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Dosis" w:hAnsi="Dosis" w:cstheme="majorHAnsi"/>
                <w:noProof/>
                <w:color w:val="FFFFFF" w:themeColor="background1"/>
                <w:sz w:val="18"/>
                <w:szCs w:val="18"/>
              </w:rPr>
            </w:pPr>
            <w:r w:rsidRPr="001E6BD3">
              <w:rPr>
                <w:rFonts w:ascii="Dosis" w:hAnsi="Dosis" w:cstheme="majorHAnsi"/>
                <w:noProof/>
                <w:color w:val="FFFFFF" w:themeColor="background1"/>
                <w:sz w:val="18"/>
                <w:szCs w:val="18"/>
              </w:rPr>
              <w:t>PRODUTTORE</w:t>
            </w:r>
          </w:p>
        </w:tc>
        <w:tc>
          <w:tcPr>
            <w:tcW w:w="96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32423" w:themeFill="accent2" w:themeFillShade="80"/>
            <w:vAlign w:val="center"/>
          </w:tcPr>
          <w:p w14:paraId="1C707134" w14:textId="77777777" w:rsidR="00CB7DCB" w:rsidRPr="001E6BD3" w:rsidRDefault="00CB7DCB" w:rsidP="001E6BD3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Dosis" w:hAnsi="Dosis" w:cstheme="majorHAnsi"/>
                <w:noProof/>
                <w:color w:val="FFFFFF" w:themeColor="background1"/>
                <w:sz w:val="18"/>
                <w:szCs w:val="18"/>
              </w:rPr>
            </w:pPr>
            <w:r w:rsidRPr="001E6BD3">
              <w:rPr>
                <w:rFonts w:ascii="Dosis" w:hAnsi="Dosis" w:cstheme="majorHAnsi"/>
                <w:noProof/>
                <w:color w:val="FFFFFF" w:themeColor="background1"/>
                <w:sz w:val="18"/>
                <w:szCs w:val="18"/>
              </w:rPr>
              <w:t>FORMATO IN LT.</w:t>
            </w:r>
          </w:p>
        </w:tc>
        <w:tc>
          <w:tcPr>
            <w:tcW w:w="119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32423" w:themeFill="accent2" w:themeFillShade="80"/>
            <w:vAlign w:val="center"/>
          </w:tcPr>
          <w:p w14:paraId="20B399AE" w14:textId="77777777" w:rsidR="00CB7DCB" w:rsidRPr="001E6BD3" w:rsidRDefault="00CB7DCB" w:rsidP="001E6BD3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Dosis" w:hAnsi="Dosis" w:cstheme="majorHAnsi"/>
                <w:noProof/>
                <w:color w:val="FFFFFF" w:themeColor="background1"/>
                <w:sz w:val="18"/>
                <w:szCs w:val="18"/>
              </w:rPr>
            </w:pPr>
            <w:r w:rsidRPr="001E6BD3">
              <w:rPr>
                <w:rFonts w:ascii="Dosis" w:hAnsi="Dosis" w:cstheme="majorHAnsi"/>
                <w:noProof/>
                <w:color w:val="FFFFFF" w:themeColor="background1"/>
                <w:sz w:val="18"/>
                <w:szCs w:val="18"/>
              </w:rPr>
              <w:t>ANNATA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51B6E1F" w14:textId="77777777" w:rsidR="00CB7DCB" w:rsidRPr="00B30F1A" w:rsidRDefault="00CB7DCB" w:rsidP="001E6BD3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Dosis" w:hAnsi="Dosis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Dosis" w:hAnsi="Dosis" w:cstheme="majorHAnsi"/>
                <w:noProof/>
                <w:color w:val="FFFFFF" w:themeColor="background1"/>
                <w:sz w:val="18"/>
                <w:szCs w:val="18"/>
              </w:rPr>
              <w:t>PREZZO IN EURO</w:t>
            </w:r>
          </w:p>
        </w:tc>
      </w:tr>
      <w:tr w:rsidR="00CB7DCB" w:rsidRPr="00B30F1A" w14:paraId="6B51EDEE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8" w:space="0" w:color="FFFFFF" w:themeColor="background1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FA3B29" w14:textId="77777777" w:rsidR="00CB7DCB" w:rsidRPr="00B30F1A" w:rsidRDefault="00CB7DCB" w:rsidP="001E6BD3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Abruzzo</w:t>
            </w:r>
          </w:p>
        </w:tc>
        <w:tc>
          <w:tcPr>
            <w:tcW w:w="1191" w:type="dxa"/>
            <w:tcBorders>
              <w:top w:val="single" w:sz="8" w:space="0" w:color="FFFFFF" w:themeColor="background1"/>
              <w:left w:val="nil"/>
              <w:bottom w:val="single" w:sz="2" w:space="0" w:color="auto"/>
              <w:right w:val="nil"/>
            </w:tcBorders>
            <w:vAlign w:val="center"/>
          </w:tcPr>
          <w:p w14:paraId="6CBC97EA" w14:textId="77777777" w:rsidR="00CB7DCB" w:rsidRPr="00B30F1A" w:rsidRDefault="00CB7DCB" w:rsidP="001E6BD3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8" w:space="0" w:color="FFFFFF" w:themeColor="background1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1CEE29" w14:textId="77777777" w:rsidR="00CB7DCB" w:rsidRPr="00B30F1A" w:rsidRDefault="00CB7DCB" w:rsidP="001E6BD3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Montepulciano d'Abruzzo Malandrino</w:t>
            </w:r>
          </w:p>
        </w:tc>
        <w:tc>
          <w:tcPr>
            <w:tcW w:w="2098" w:type="dxa"/>
            <w:tcBorders>
              <w:top w:val="single" w:sz="8" w:space="0" w:color="FFFFFF" w:themeColor="background1"/>
              <w:left w:val="nil"/>
              <w:bottom w:val="single" w:sz="2" w:space="0" w:color="auto"/>
              <w:right w:val="nil"/>
            </w:tcBorders>
            <w:vAlign w:val="center"/>
          </w:tcPr>
          <w:p w14:paraId="62E96200" w14:textId="77777777" w:rsidR="00CB7DCB" w:rsidRPr="00B30F1A" w:rsidRDefault="00CB7DCB" w:rsidP="001E6BD3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CATALDI MADONNA</w:t>
            </w:r>
          </w:p>
        </w:tc>
        <w:tc>
          <w:tcPr>
            <w:tcW w:w="964" w:type="dxa"/>
            <w:tcBorders>
              <w:top w:val="single" w:sz="8" w:space="0" w:color="FFFFFF" w:themeColor="background1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61824D" w14:textId="77777777" w:rsidR="00CB7DCB" w:rsidRPr="00B30F1A" w:rsidRDefault="00CB7DCB" w:rsidP="001E6BD3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8" w:space="0" w:color="FFFFFF" w:themeColor="background1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DD097D1" w14:textId="77777777" w:rsidR="00CB7DCB" w:rsidRPr="00B30F1A" w:rsidRDefault="00CB7DCB" w:rsidP="001E6BD3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65D1094" w14:textId="77777777" w:rsidR="00CB7DCB" w:rsidRPr="00B30F1A" w:rsidRDefault="00CB7DCB" w:rsidP="001E6BD3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16,00</w:t>
            </w:r>
          </w:p>
        </w:tc>
      </w:tr>
      <w:tr w:rsidR="00CB7DCB" w:rsidRPr="00B30F1A" w14:paraId="569911BC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21C084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Abruzzo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6E367F0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172FD1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Montepulciano d'Abruzzo Spelt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D921F4C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LA VALENTINA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C76D32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2B4CEB0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2019-20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D6A0045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21,50</w:t>
            </w:r>
          </w:p>
        </w:tc>
      </w:tr>
      <w:tr w:rsidR="00CB7DCB" w:rsidRPr="00B30F1A" w14:paraId="2ACAF6B8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4A3BC1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Abruzzo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FE32884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961BC9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Montepulciano d'Abruzzo Riserva Binomio  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1B49A9B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LA VALENTINA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9BE2B6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F550EA6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D1FDF6B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38,00</w:t>
            </w:r>
          </w:p>
        </w:tc>
      </w:tr>
      <w:tr w:rsidR="00CB7DCB" w:rsidRPr="00B30F1A" w14:paraId="1409B791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67CB6F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Abruzzo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3F42BF3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47062E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Montepulciano d'Abruzzo Riserva Binomio  Collezione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4C50B1F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LA VALENTINA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487A35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58503D8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AF13EF8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98,00</w:t>
            </w:r>
          </w:p>
        </w:tc>
      </w:tr>
      <w:tr w:rsidR="00CB7DCB" w:rsidRPr="00B30F1A" w14:paraId="6E81D69C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D3F8BC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Abruzzo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5FA33F2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A770C0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Montepulciano d'Abruzzo Riserva Marina Cvetic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49D6B8A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MASCIARELLI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33554B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A5BCEA6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F139D2E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28,00</w:t>
            </w:r>
          </w:p>
        </w:tc>
      </w:tr>
      <w:tr w:rsidR="00CB7DCB" w:rsidRPr="00B30F1A" w14:paraId="7D12699D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1303E7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Abruzzo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28977AE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C121FC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Montepulciano d'Abruzzo Riserva Villa Gemma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24176DF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MASCIARELLI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7A16F0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ACECB6F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A5F176D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59,00</w:t>
            </w:r>
          </w:p>
        </w:tc>
      </w:tr>
      <w:tr w:rsidR="00CB7DCB" w:rsidRPr="00B30F1A" w14:paraId="40CD799E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6AB501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Abruzzo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6AEC2B4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7036F9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Montepulciano d'Abruzzo Riserva Villa Gemma Cassetta Autori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0F9E883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MASCIARELLI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59E5BE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9CFA968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2015-17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EA2A629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100,00</w:t>
            </w:r>
          </w:p>
        </w:tc>
      </w:tr>
      <w:tr w:rsidR="00CB7DCB" w:rsidRPr="00B30F1A" w14:paraId="5AA057A2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BF6C81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Abruzzo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BB25CFE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A644BB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Montepulciano d'Abruzzo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9A78636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EMIDIO PEPE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D49C02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971E31F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12319C5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62,00</w:t>
            </w:r>
          </w:p>
        </w:tc>
      </w:tr>
      <w:tr w:rsidR="00CB7DCB" w:rsidRPr="00B30F1A" w14:paraId="53FB0777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4EBD1D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Abruzzo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BB9E483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8073C5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Montepulciano d'Abruzzo Riserva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BE621E9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PRAESIDIUM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AFBD37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EFAAB18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1826F78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33,00</w:t>
            </w:r>
          </w:p>
        </w:tc>
      </w:tr>
      <w:tr w:rsidR="00CB7DCB" w:rsidRPr="00B30F1A" w14:paraId="4908E330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5A34E6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Abruzzo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FAC3F21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FEE48E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Montepulciano d'Abruzzo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692CFF7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VALENTINI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40E8EF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A34E71F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A938959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300,00</w:t>
            </w:r>
          </w:p>
        </w:tc>
      </w:tr>
      <w:tr w:rsidR="00CB7DCB" w:rsidRPr="00B30F1A" w14:paraId="6F35D0BA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0089B1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Abruzzo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0AF42AA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9D34DF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Montepulciano d'Abruzzo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00222F0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VALLE REALE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02EF15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49AE4AE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543A5A0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18,00</w:t>
            </w:r>
          </w:p>
        </w:tc>
      </w:tr>
      <w:tr w:rsidR="00CB7DCB" w:rsidRPr="00B30F1A" w14:paraId="545EFD15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955518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Abruzzo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1EE7EB7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801C34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Montepulciano d'Abruzzo Sant'Eusanio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EC6DC0B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VALLE REALE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F47414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615F430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345B5DE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31,00</w:t>
            </w:r>
          </w:p>
        </w:tc>
      </w:tr>
      <w:tr w:rsidR="00CB7DCB" w:rsidRPr="00B30F1A" w14:paraId="7DB6136B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1FFCFF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Alto Adige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539B1D4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680122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Pinot Nero Riserva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E005D94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BRUNNENHOF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12C3A3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DE8525B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4AC3691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43,00</w:t>
            </w:r>
          </w:p>
        </w:tc>
      </w:tr>
      <w:tr w:rsidR="00CB7DCB" w:rsidRPr="00B30F1A" w14:paraId="40A0237F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13D94B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Alto Adige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D8401F8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4C33E7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Lagrein Gries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26FF039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CANTINA TERLANO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5F833E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A3A8E67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375FE0D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32,00</w:t>
            </w:r>
          </w:p>
        </w:tc>
      </w:tr>
      <w:tr w:rsidR="00CB7DCB" w:rsidRPr="00B30F1A" w14:paraId="0872CF4D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7E92C1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Alto Adige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4D0EB3A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DCE63E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Lagrein Porphyr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E7987A7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CANTINA TERLANO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55F52C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7AB7B38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2017-18-19-20-21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8A2CBD7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72,00</w:t>
            </w:r>
          </w:p>
        </w:tc>
      </w:tr>
      <w:tr w:rsidR="00CB7DCB" w:rsidRPr="00B30F1A" w14:paraId="6A455729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87686F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Alto Adige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0BE2B49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8F7BDD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Lagrein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D8FC026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CANTINA TERMENO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ECB5D2D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AC26C6E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FC66CB6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16,00</w:t>
            </w:r>
          </w:p>
        </w:tc>
      </w:tr>
      <w:tr w:rsidR="00CB7DCB" w:rsidRPr="00B30F1A" w14:paraId="4B5495E7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2D9FF5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Alto Adige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E5E283C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3A626A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Pinot Nero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3DE2892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CANTINA TERMENO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C71506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C7E5290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5320772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19,00</w:t>
            </w:r>
          </w:p>
        </w:tc>
      </w:tr>
      <w:tr w:rsidR="00CB7DCB" w:rsidRPr="00B30F1A" w14:paraId="12D2BAB4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079191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Alto Adige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8682890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EE901B0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Lago di Caldaro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BF2B3ED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CANTINA TERMENO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ED4FA9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315C196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4B0845D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11,50</w:t>
            </w:r>
          </w:p>
        </w:tc>
      </w:tr>
      <w:tr w:rsidR="00CB7DCB" w:rsidRPr="00B30F1A" w14:paraId="1C715002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5159D7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Alto Adige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0F06DC4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AFB7D2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Cabernet Istrice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A2BAEEF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ELENA WALCH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E2DC49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2298309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D94B1AF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31,00</w:t>
            </w:r>
          </w:p>
        </w:tc>
      </w:tr>
      <w:tr w:rsidR="00CB7DCB" w:rsidRPr="00B30F1A" w14:paraId="01DFA0C3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172781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Alto Adige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D536458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3D4DB3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Pinot Nero Ludwing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1DA9BAC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ELENA WALCH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9318E8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82F6D0D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E774D5C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47,00</w:t>
            </w:r>
          </w:p>
        </w:tc>
      </w:tr>
      <w:tr w:rsidR="00CB7DCB" w:rsidRPr="00B30F1A" w14:paraId="4037AAB5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270040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Alto Adige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24185EC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BB8414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Pinot Nero Aton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2C6C8D6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ELENA WALCH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137DDA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9CFF24E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98F7991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180,00</w:t>
            </w:r>
          </w:p>
        </w:tc>
      </w:tr>
      <w:tr w:rsidR="00CB7DCB" w:rsidRPr="00B30F1A" w14:paraId="20A548E1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9CC556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Alto Adige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34B3714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8CD501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Lagrein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0D45FEE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GILFENSTEIN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E70FBC2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F773A90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C0E6E2C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25,00</w:t>
            </w:r>
          </w:p>
        </w:tc>
      </w:tr>
      <w:tr w:rsidR="00CB7DCB" w:rsidRPr="00B30F1A" w14:paraId="5D275D9E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E9B0BB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Alto Adige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32E03B3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50B6FA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Pinot Nero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E888390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GILFENSTEIN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2C16FC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47A9C0F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EC1D579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27,00</w:t>
            </w:r>
          </w:p>
        </w:tc>
      </w:tr>
      <w:tr w:rsidR="00CB7DCB" w:rsidRPr="00B30F1A" w14:paraId="43A5D7BD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3F6E5C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Alto Adige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E7991D7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DCDDD1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Pinot Nero Patricia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C366660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GIRLAN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026DB4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E3783C2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2C67C92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20,00</w:t>
            </w:r>
          </w:p>
        </w:tc>
      </w:tr>
      <w:tr w:rsidR="00CB7DCB" w:rsidRPr="00B30F1A" w14:paraId="25F9A871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523A50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Alto Adige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993E1F0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4F639F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Pinot Nero Trattmann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5AD7D6A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GIRLAN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B11D42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4BC26F9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12FE891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46,00</w:t>
            </w:r>
          </w:p>
        </w:tc>
      </w:tr>
      <w:tr w:rsidR="00CB7DCB" w:rsidRPr="00B30F1A" w14:paraId="0358B902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BFBF81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Alto Adige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822B601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AD2971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Pinot Nero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C1BAF29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FRANZ HAAS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1BB34D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ABA711B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D91F460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31,00</w:t>
            </w:r>
          </w:p>
        </w:tc>
      </w:tr>
      <w:tr w:rsidR="00CB7DCB" w:rsidRPr="00B30F1A" w14:paraId="1BC30FC5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BE22B1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Alto Adige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245DD83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4F8BC8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Pinot Nero Schweizer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FB26367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FRANZ HAAS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9C5EE6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EF1A0C0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6B0E80E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51,00</w:t>
            </w:r>
          </w:p>
        </w:tc>
      </w:tr>
      <w:tr w:rsidR="00CB7DCB" w:rsidRPr="00B30F1A" w14:paraId="7BEABFEC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40B243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Alto Adige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E0388EF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A91570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Pinot Nero Barthenau Vigna S. Urbano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9A830A4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HOFSTATTER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5F044E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C35006D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85E1223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75,00</w:t>
            </w:r>
          </w:p>
        </w:tc>
      </w:tr>
      <w:tr w:rsidR="00CB7DCB" w:rsidRPr="00B30F1A" w14:paraId="21C6F363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D1C08F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lastRenderedPageBreak/>
              <w:t>Alto Adige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4D52982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A627EF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Cabernet Sauvignon Riserva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156CF25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JOSEPHUS MAYR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5597AF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0A8D4DE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2020-21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7FAF647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31,00</w:t>
            </w:r>
          </w:p>
        </w:tc>
      </w:tr>
      <w:tr w:rsidR="00CB7DCB" w:rsidRPr="00B30F1A" w14:paraId="62DDABB5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73E9FD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Alto Adige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1E4849F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C0AF4F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Composition Reif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9126AF3" w14:textId="77777777" w:rsidR="00CB7DCB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JOSEPHUS MAYR</w:t>
            </w:r>
          </w:p>
          <w:p w14:paraId="329DD2DB" w14:textId="77777777" w:rsidR="00CB7DCB" w:rsidRPr="00DF2B4A" w:rsidRDefault="00CB7DCB" w:rsidP="00DF2B4A">
            <w:pPr>
              <w:rPr>
                <w:rFonts w:ascii="Frutiger LT Light Cond" w:hAnsi="Frutiger LT Light Cond" w:cstheme="majorHAnsi"/>
                <w:sz w:val="18"/>
                <w:szCs w:val="18"/>
              </w:rPr>
            </w:pPr>
          </w:p>
          <w:p w14:paraId="6BAEE895" w14:textId="77777777" w:rsidR="00CB7DCB" w:rsidRPr="00DF2B4A" w:rsidRDefault="00CB7DCB" w:rsidP="00DF2B4A">
            <w:pPr>
              <w:rPr>
                <w:rFonts w:ascii="Frutiger LT Light Cond" w:hAnsi="Frutiger LT Light Cond" w:cstheme="majorHAnsi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1D91D8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970CCBA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76B03C9" w14:textId="77777777" w:rsidR="00CB7DCB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48,00</w:t>
            </w:r>
          </w:p>
          <w:p w14:paraId="5F7D3EC3" w14:textId="77777777" w:rsidR="00CB7DCB" w:rsidRPr="00DF2B4A" w:rsidRDefault="00CB7DCB" w:rsidP="00DF2B4A">
            <w:pPr>
              <w:rPr>
                <w:rFonts w:ascii="Frutiger LT Light Cond" w:hAnsi="Frutiger LT Light Cond" w:cstheme="majorHAnsi"/>
                <w:sz w:val="18"/>
                <w:szCs w:val="18"/>
              </w:rPr>
            </w:pPr>
          </w:p>
        </w:tc>
      </w:tr>
      <w:tr w:rsidR="00CB7DCB" w:rsidRPr="00B30F1A" w14:paraId="2F4ADD7C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113C08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Alto Adige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938F3B8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EABA94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Lamarein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0048659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JOSEPHUS MAYR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A2E237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BCD48AB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D69CF85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100,00</w:t>
            </w:r>
          </w:p>
        </w:tc>
      </w:tr>
      <w:tr w:rsidR="00CB7DCB" w:rsidRPr="00B30F1A" w14:paraId="695100A3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1FB26A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Alto Adige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90C7A93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C75317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Pinot Nero Riserva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FCB4C3B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IGNAZ NIEDRIST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385A17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DE4D1FD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E58A223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44,00</w:t>
            </w:r>
          </w:p>
        </w:tc>
      </w:tr>
      <w:tr w:rsidR="00CB7DCB" w:rsidRPr="00B30F1A" w14:paraId="42FC79DC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926AF1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Alto Adige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31D97D1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55CE7F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Lagrein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3DFA000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PUTZENHOF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0A03E1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C43AD86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B64BEE7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22,50</w:t>
            </w:r>
          </w:p>
        </w:tc>
      </w:tr>
      <w:tr w:rsidR="00CB7DCB" w:rsidRPr="00B30F1A" w14:paraId="24EB20DA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DBD3DF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Alto Adige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E5C01E2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C0F5EB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Pinot Nero Pigeno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7A728C3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STROBLHOF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D3AC5D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D88385D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2020-21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DE713AF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34,00</w:t>
            </w:r>
          </w:p>
        </w:tc>
      </w:tr>
      <w:tr w:rsidR="00CB7DCB" w:rsidRPr="00B30F1A" w14:paraId="201E2F60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5823D5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Alto Adige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F639E03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B1A7B1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Lagrein Turmhof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97AF989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TIEFENBRUNNER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C3B424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7E2ABD5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DE6F3A6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20,00</w:t>
            </w:r>
          </w:p>
        </w:tc>
      </w:tr>
      <w:tr w:rsidR="00CB7DCB" w:rsidRPr="00B30F1A" w14:paraId="0AA38DF5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0C4A52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Basilicata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F8BFA78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14766F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Aglianico Franco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4103394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ARTETEKE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977188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8EB5428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70875FF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38,00</w:t>
            </w:r>
          </w:p>
        </w:tc>
      </w:tr>
      <w:tr w:rsidR="00CB7DCB" w:rsidRPr="00B30F1A" w14:paraId="020401A8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89AD12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Basilicata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FC166CE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91A974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Aglianico del Vulture Le Drude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41E9EF5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LALUCE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C4F258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F9215E6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25F0307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28,00</w:t>
            </w:r>
          </w:p>
        </w:tc>
      </w:tr>
      <w:tr w:rsidR="00CB7DCB" w:rsidRPr="00B30F1A" w14:paraId="6A9B5CCB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C042E6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Calabria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0D36C96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F9B100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Pollino DOP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B08262A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CALABRESE 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ACF8F1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0D70DBE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2018-19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53703D8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17,00</w:t>
            </w:r>
          </w:p>
        </w:tc>
      </w:tr>
      <w:tr w:rsidR="00CB7DCB" w:rsidRPr="00B30F1A" w14:paraId="496DC0AA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43C417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Calabria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3C69938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F0E4A5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Cirò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880459D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SCALA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FB704C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81012C2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BACA61F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14,00</w:t>
            </w:r>
          </w:p>
        </w:tc>
      </w:tr>
      <w:tr w:rsidR="00CB7DCB" w:rsidRPr="00B30F1A" w14:paraId="68F3AF56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850597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Calabria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4341E71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808B73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Terre Nobili Teodora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4728FAD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TERRE NOBILI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FE8B9C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53E9626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D12E54E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28,00</w:t>
            </w:r>
          </w:p>
        </w:tc>
      </w:tr>
      <w:tr w:rsidR="00CB7DCB" w:rsidRPr="00B30F1A" w14:paraId="11937F8B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9A5373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Campania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680617C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288B72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Taurasi Vigna Macchia dei Goti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C7A4D22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CAGGIANO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EDFE72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747473D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484B153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40,00</w:t>
            </w:r>
          </w:p>
        </w:tc>
      </w:tr>
      <w:tr w:rsidR="00CB7DCB" w:rsidRPr="00B30F1A" w14:paraId="68427D56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90A86C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Campania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29A2886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F118F18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Furore Rosso 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FAB7391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MARISA CUOMO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F7D7870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B8236C8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D7C652E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31,00</w:t>
            </w:r>
          </w:p>
        </w:tc>
      </w:tr>
      <w:tr w:rsidR="00CB7DCB" w:rsidRPr="00B30F1A" w14:paraId="6BBC0EE6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CF2E19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Campania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C285776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B036AA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Furore Rosso Riserva 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D2DE7B5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MARISA CUOMO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1EDD53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C1D9970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69420D3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42,00</w:t>
            </w:r>
          </w:p>
        </w:tc>
      </w:tr>
      <w:tr w:rsidR="00CB7DCB" w:rsidRPr="00B30F1A" w14:paraId="7B5B958B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947C00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Campania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365DBCC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AE0C1B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Aglianico Donnaluna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1135056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DE CONCILIIS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FDB5A1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C2DB8C8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1169B96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21,00</w:t>
            </w:r>
          </w:p>
        </w:tc>
      </w:tr>
      <w:tr w:rsidR="00CB7DCB" w:rsidRPr="00B30F1A" w14:paraId="6546E9F3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84DD5A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Campania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B2C6FBC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C72EF4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Terre di Lavoro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E610E32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GALARDI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6A7FE9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CB9EF20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417849B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59,00</w:t>
            </w:r>
          </w:p>
        </w:tc>
      </w:tr>
      <w:tr w:rsidR="00CB7DCB" w:rsidRPr="00B30F1A" w14:paraId="238F3F4D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89FF98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Campania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51F4EC7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1DD2A1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Montevetrano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C263605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MONTEVETRANO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F314E5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87535B7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39A5A84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73,00</w:t>
            </w:r>
          </w:p>
        </w:tc>
      </w:tr>
      <w:tr w:rsidR="00CB7DCB" w:rsidRPr="00B30F1A" w14:paraId="0D685ED8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7C37CA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Campania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D75152A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FB9C725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Taurasi O' Pilota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519BCF2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CIRO PICARIELLO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7255F8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85904EE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A1EDF45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43,00</w:t>
            </w:r>
          </w:p>
        </w:tc>
      </w:tr>
      <w:tr w:rsidR="00CB7DCB" w:rsidRPr="00B30F1A" w14:paraId="73F5838F" w14:textId="77777777" w:rsidTr="00EC5E74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0B32D9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Campania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0AA9961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CB0352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Taurasi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64B158B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PIETRACUPA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86242E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A26B267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9971460" w14:textId="77777777" w:rsidR="00CB7DCB" w:rsidRPr="00B30F1A" w:rsidRDefault="00CB7DCB" w:rsidP="00B30F1A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38,00</w:t>
            </w:r>
          </w:p>
        </w:tc>
      </w:tr>
      <w:tr w:rsidR="00CB7DCB" w:rsidRPr="00B30F1A" w14:paraId="06743BD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C4F93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Campania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B9A6F6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B09EE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Falerno Rosso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8CBFD2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VILLA MATILDE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BA70D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F88CFF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E9FE07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19,00</w:t>
            </w:r>
          </w:p>
        </w:tc>
      </w:tr>
      <w:tr w:rsidR="00CB7DCB" w:rsidRPr="00B30F1A" w14:paraId="480B442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28302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Emilia Romagna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4CCE10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E08EB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Lambrusco Otello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BD115B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CECI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3C0A7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D6B4FE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8E5196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11,50</w:t>
            </w:r>
          </w:p>
        </w:tc>
      </w:tr>
      <w:tr w:rsidR="00CB7DCB" w:rsidRPr="00B30F1A" w14:paraId="220C171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42628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Emilia Romagna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4CBF25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1D177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Sangiovese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A1A605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CHIARA CONDELLO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EDB15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9B9D72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980175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24,00</w:t>
            </w:r>
          </w:p>
        </w:tc>
      </w:tr>
      <w:tr w:rsidR="00CB7DCB" w:rsidRPr="00B30F1A" w14:paraId="27D3602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DF50F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Emilia Romagna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63295C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A9096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Sangiovese Ceregio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8D97B0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FATTORIA ZERBINA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5246A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16DB05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813B9F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14,00</w:t>
            </w:r>
          </w:p>
        </w:tc>
      </w:tr>
      <w:tr w:rsidR="00CB7DCB" w:rsidRPr="00B30F1A" w14:paraId="5631A32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1C7D0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Emilia Romagna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6F54C9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88D90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Torre di Ceparano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BFBECD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FATTORIA ZERBINA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BAC10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98B6B0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496BF3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19,00</w:t>
            </w:r>
          </w:p>
        </w:tc>
      </w:tr>
      <w:tr w:rsidR="00CB7DCB" w:rsidRPr="00B30F1A" w14:paraId="431D714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4DD03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Emilia Romagna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93A744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8C740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La Macchiona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14C2A6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LA STOPPA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028C0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6C3AD2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BD5C61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30,00</w:t>
            </w:r>
          </w:p>
        </w:tc>
      </w:tr>
      <w:tr w:rsidR="00CB7DCB" w:rsidRPr="00B30F1A" w14:paraId="08A0535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8F22C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Emilia Romagna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D362DC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86B39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Cabernet Luna Selvatica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4A547B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LA TOSA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BDA58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D8408A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D4CDBF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20,00</w:t>
            </w:r>
          </w:p>
        </w:tc>
      </w:tr>
      <w:tr w:rsidR="00CB7DCB" w:rsidRPr="00B30F1A" w14:paraId="3367AA7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AA607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Emilia Romagna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843749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DDC4D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Sangiovese di Romagna Superiore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CD6289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NOELIA RICCI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EE07F6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583612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C325EB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15,50</w:t>
            </w:r>
          </w:p>
        </w:tc>
      </w:tr>
      <w:tr w:rsidR="00CB7DCB" w:rsidRPr="00B30F1A" w14:paraId="41D7DD0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04060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Friuli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468101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3EECA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N*3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409540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BRESSAN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EA55F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CF06CA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E85E61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56,00</w:t>
            </w:r>
          </w:p>
        </w:tc>
      </w:tr>
      <w:tr w:rsidR="00CB7DCB" w:rsidRPr="00B30F1A" w14:paraId="26BB071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4696D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Friuli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C151B9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CFF16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Schioppettino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46DDBA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BRESSAN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91906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C5EAD3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7280E5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56,00</w:t>
            </w:r>
          </w:p>
        </w:tc>
      </w:tr>
      <w:tr w:rsidR="00CB7DCB" w:rsidRPr="00B30F1A" w14:paraId="2D2D773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00B848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Friuli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4E8D97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EC2FC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Ego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6F2CFC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BRESSAN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1A966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308F0B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906992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56,00</w:t>
            </w:r>
          </w:p>
        </w:tc>
      </w:tr>
      <w:tr w:rsidR="00CB7DCB" w:rsidRPr="00B30F1A" w14:paraId="721CC6A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43F00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Friuli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D5BC4A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936C5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Merlot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6B1332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I CLIVI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054E2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194950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C25D30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17,00</w:t>
            </w:r>
          </w:p>
        </w:tc>
      </w:tr>
      <w:tr w:rsidR="00CB7DCB" w:rsidRPr="00B30F1A" w14:paraId="44A0CF3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FE913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Friuli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516F2C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6CB4C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Schioppettino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160132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I CLIVI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CAB4D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488DD3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19AA46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17,00</w:t>
            </w:r>
          </w:p>
        </w:tc>
      </w:tr>
      <w:tr w:rsidR="00CB7DCB" w:rsidRPr="00B30F1A" w14:paraId="18A57B8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3A50B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Friuli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03841B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3F031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Merlot 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16781B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DARIO PRINCIC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E8584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E90170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2008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8D042F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73,00</w:t>
            </w:r>
          </w:p>
        </w:tc>
      </w:tr>
      <w:tr w:rsidR="00CB7DCB" w:rsidRPr="00B30F1A" w14:paraId="1E5E378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F81EC8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Friuli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65BA6C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19C87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92BF1C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DARIO PRINCIC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E6CE0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27BF7D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8DF6CD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28,00</w:t>
            </w:r>
          </w:p>
        </w:tc>
      </w:tr>
      <w:tr w:rsidR="00CB7DCB" w:rsidRPr="00B30F1A" w14:paraId="346C30C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F846F2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Friuli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6A9582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A89FD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Sacrisassi Rosso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509181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DUE TERRE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EDA5B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FFB06E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C452A1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41,00</w:t>
            </w:r>
          </w:p>
        </w:tc>
      </w:tr>
      <w:tr w:rsidR="00CB7DCB" w:rsidRPr="00B30F1A" w14:paraId="4F2903F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97671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Friuli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C5B4E7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DE65B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Rujno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FF16E6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JOSKO GRAVNER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2468F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BDB8A8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2005-07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05DF26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220,00</w:t>
            </w:r>
          </w:p>
        </w:tc>
      </w:tr>
      <w:tr w:rsidR="00CB7DCB" w:rsidRPr="00B30F1A" w14:paraId="3D2B468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8A6E4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Friuli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0B484B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531BF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Breg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763DBB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JOSKO GRAVNER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F1F72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9A3083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2007-09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E7F855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220,00</w:t>
            </w:r>
          </w:p>
        </w:tc>
      </w:tr>
      <w:tr w:rsidR="00CB7DCB" w:rsidRPr="00B30F1A" w14:paraId="5D7A6CF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3C8BE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Friuli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DD0940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CBD2B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Cabernet Sauvignon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75EBDC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LIS NERIS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A316F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3B3F65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9FF2D5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20,50</w:t>
            </w:r>
          </w:p>
        </w:tc>
      </w:tr>
      <w:tr w:rsidR="00CB7DCB" w:rsidRPr="00B30F1A" w14:paraId="005C61F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B3393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Friuli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2A5D12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54F85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Refosco dal Peduncolo Rosso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CC9010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LIVIO FELLUGA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38F29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1C023A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325E8B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28,00</w:t>
            </w:r>
          </w:p>
        </w:tc>
      </w:tr>
      <w:tr w:rsidR="00CB7DCB" w:rsidRPr="00B30F1A" w14:paraId="475FF88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25D7E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lastRenderedPageBreak/>
              <w:t>Friuli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DD9919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B324B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Vertigo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993AE8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LIVIO FELLUGA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19A960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27989F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BAEAE4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18,00</w:t>
            </w:r>
          </w:p>
        </w:tc>
      </w:tr>
      <w:tr w:rsidR="00CB7DCB" w:rsidRPr="00B30F1A" w14:paraId="782FF20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CE997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Friuli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BE1745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3A1EB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Collio Rosso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7B8B01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PICECH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482DF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317F46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90822E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21,00</w:t>
            </w:r>
          </w:p>
        </w:tc>
      </w:tr>
      <w:tr w:rsidR="00CB7DCB" w:rsidRPr="00B30F1A" w14:paraId="4709E25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65B96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Friuli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386BF2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5FCBA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 Prelit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D149E0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DAMIJAN PODVERSIC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FE927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3467E2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2016-18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261A52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53,00</w:t>
            </w:r>
          </w:p>
        </w:tc>
      </w:tr>
      <w:tr w:rsidR="00CB7DCB" w:rsidRPr="00B30F1A" w14:paraId="7F41C5AE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13C481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Friuli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0A7890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41B5F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Schioppettino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1EF142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RONCHI DI CIALLA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E42DC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BBDD60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CC8D28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46,00</w:t>
            </w:r>
          </w:p>
        </w:tc>
      </w:tr>
      <w:tr w:rsidR="00CB7DCB" w:rsidRPr="00B30F1A" w14:paraId="0AA7B32E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49A45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Friuli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932684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D87C3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Schioppettino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521F17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RONCO SEVERO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3957D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CECC03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197767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38,00</w:t>
            </w:r>
          </w:p>
        </w:tc>
      </w:tr>
      <w:tr w:rsidR="00CB7DCB" w:rsidRPr="00B30F1A" w14:paraId="531250A8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E91B54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Friuli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6E4BFF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A4FF4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Merlot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4E3435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VENICA &amp; VENICA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9BC2B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B8AADD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23C018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21,50</w:t>
            </w:r>
          </w:p>
        </w:tc>
      </w:tr>
      <w:tr w:rsidR="00CB7DCB" w:rsidRPr="00B30F1A" w14:paraId="75754C7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AD2FF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Friuli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F16465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962EA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Collio Merlot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087E1D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VILLA RUSSIZ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EEF2C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4E5A7A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95C4FF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52,00</w:t>
            </w:r>
          </w:p>
        </w:tc>
      </w:tr>
      <w:tr w:rsidR="00CB7DCB" w:rsidRPr="00B30F1A" w14:paraId="03A329A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043E5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Friuli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DD93F4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5DDAF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Merlot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5A7055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VISTORTA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847D8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CD060E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121AAD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42,00</w:t>
            </w:r>
          </w:p>
        </w:tc>
      </w:tr>
      <w:tr w:rsidR="00CB7DCB" w:rsidRPr="00B30F1A" w14:paraId="5DBFD26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81028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Lazio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14B79E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908E9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Cesanese del Piglio Silene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FBAF5C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CANTINA IMPERATORI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745CC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51793F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494063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21,50</w:t>
            </w:r>
          </w:p>
        </w:tc>
      </w:tr>
      <w:tr w:rsidR="00CB7DCB" w:rsidRPr="00B30F1A" w14:paraId="0307BA19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F6E85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Lazio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53C63A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C7651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Cesanese del Piglio Silene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47E0D6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DAMIANO CIOLLI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D41CE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E659B8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B0BE97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20,00</w:t>
            </w:r>
          </w:p>
        </w:tc>
      </w:tr>
      <w:tr w:rsidR="00CB7DCB" w:rsidRPr="00B30F1A" w14:paraId="0662657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7AF1F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Lazio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9A1D3B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043364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Merlot Sodale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D85D06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FALESCO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98E95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23D8ED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E9DCA2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22,50</w:t>
            </w:r>
          </w:p>
        </w:tc>
      </w:tr>
      <w:tr w:rsidR="00CB7DCB" w:rsidRPr="00B30F1A" w14:paraId="7A26B80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DC1BF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Lazio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22A9FD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43AAC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Montiano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6FBE87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FALESCO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12ECD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614970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EF28D6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68,00</w:t>
            </w:r>
          </w:p>
        </w:tc>
      </w:tr>
      <w:tr w:rsidR="00CB7DCB" w:rsidRPr="00B30F1A" w14:paraId="7D6A3F9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6EACB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Lazio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2E425D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8DA37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Habemus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5C5FD8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SANGIOVENALE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9CEFD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AA9572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D825E5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73,00</w:t>
            </w:r>
          </w:p>
        </w:tc>
      </w:tr>
      <w:tr w:rsidR="00CB7DCB" w:rsidRPr="00B30F1A" w14:paraId="5C7351E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0176E9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Liguria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DFA306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1FDD6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Rossese di Dolceacqua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B7C6C5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KA' MANCINE'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F541AF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89C6BB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3DC7B4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18,00</w:t>
            </w:r>
          </w:p>
        </w:tc>
      </w:tr>
      <w:tr w:rsidR="00CB7DCB" w:rsidRPr="00B30F1A" w14:paraId="0624EB0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F19DA5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Liguria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DDA2A2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8EE46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Rossese Dolceacqua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5DCB73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ROCCHE DEL GATTO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6D2EC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AA8E09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BBDA9B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17,00</w:t>
            </w:r>
          </w:p>
        </w:tc>
      </w:tr>
      <w:tr w:rsidR="00CB7DCB" w:rsidRPr="00B30F1A" w14:paraId="1D9CB32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588C8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Lombardia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D14315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B4F08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 di Valtellina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A7D424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AR.PE.PE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64EE6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51A668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0DCB1C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25,50</w:t>
            </w:r>
          </w:p>
        </w:tc>
      </w:tr>
      <w:tr w:rsidR="00CB7DCB" w:rsidRPr="00B30F1A" w14:paraId="5B280BD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F9197D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Lombardia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F79ECB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7A0BE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 Valtellina Superiore Riserva Sassella Rocce Rosse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C269ED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AR.PE.PE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A776F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38ACC2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1996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EC79EE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130,00</w:t>
            </w:r>
          </w:p>
        </w:tc>
      </w:tr>
      <w:tr w:rsidR="00CB7DCB" w:rsidRPr="00B30F1A" w14:paraId="097AB05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5AFD9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Lombardia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FC046F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6ECD1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 Valtellina Superiore Riserva Sassella Rocce Rosse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BBECC1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AR.PE.PE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A854E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1CF591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A98F84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95,00</w:t>
            </w:r>
          </w:p>
        </w:tc>
      </w:tr>
      <w:tr w:rsidR="00CB7DCB" w:rsidRPr="00B30F1A" w14:paraId="2E3B628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CBB19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Lombardia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B68488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B3C4C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Valtellina Superiore Pettirosso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D91D12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AR.PE.PE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1289F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8444BD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1999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F1E089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70,00</w:t>
            </w:r>
          </w:p>
        </w:tc>
      </w:tr>
      <w:tr w:rsidR="00CB7DCB" w:rsidRPr="00B30F1A" w14:paraId="727BF79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3F328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Lombardia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E813C7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F913D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 Valtellina Superiore Riserva Grumello Rocca del Piro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47A256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AR.PE.PE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FA7AA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040FB8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2002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7FEBBE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66,00</w:t>
            </w:r>
          </w:p>
        </w:tc>
      </w:tr>
      <w:tr w:rsidR="00CB7DCB" w:rsidRPr="00B30F1A" w14:paraId="3453FBC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D6582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Lombardia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20103E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00453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Valtellina Superiore Riserva Inferno Sesto Canto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16BDF3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AR.PE.PE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6010F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A77731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388709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70,00</w:t>
            </w:r>
          </w:p>
        </w:tc>
      </w:tr>
      <w:tr w:rsidR="00CB7DCB" w:rsidRPr="00B30F1A" w14:paraId="2DB7E0EE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EF514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Lombardia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C0E8D1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47022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Valtellina Superiore Sassella Stella Retica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02A230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AR.PE.PE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8E985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877F2F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CAFC22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56,00</w:t>
            </w:r>
          </w:p>
        </w:tc>
      </w:tr>
      <w:tr w:rsidR="00CB7DCB" w:rsidRPr="00B30F1A" w14:paraId="35D80E79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3CDC1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Lombardia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3D2FDD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62265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Valtellina Superiore Riserva Grumello Buonconsiglio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06679C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AR.PE.PE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5B9A4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33A276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1999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906683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120,00</w:t>
            </w:r>
          </w:p>
        </w:tc>
      </w:tr>
      <w:tr w:rsidR="00CB7DCB" w:rsidRPr="00B30F1A" w14:paraId="24330FC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B00D4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Lombardia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8FB188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E9509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Ronchedone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8C6286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CA' DEI FRATI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09701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61E907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D997BE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21,00</w:t>
            </w:r>
          </w:p>
        </w:tc>
      </w:tr>
      <w:tr w:rsidR="00CB7DCB" w:rsidRPr="00B30F1A" w14:paraId="219517D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F039D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Lombardia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BE838C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D65F2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Corte del Lupo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90CBAE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CA' DEL BOSCO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69F23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37D6BA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D982A2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27,00</w:t>
            </w:r>
          </w:p>
        </w:tc>
      </w:tr>
      <w:tr w:rsidR="00CB7DCB" w:rsidRPr="00B30F1A" w14:paraId="77036AE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C17E5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Lombardia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D1959A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921BF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Maurizio Zanella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048802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CA' DEL BOSCO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69C17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C30FC3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2018-19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E498F1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100,00</w:t>
            </w:r>
          </w:p>
        </w:tc>
      </w:tr>
      <w:tr w:rsidR="00CB7DCB" w:rsidRPr="00B30F1A" w14:paraId="0170A71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28077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Lombardia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FB23B7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A00DA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Sangiobbe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E38E68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LA COSTA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F0DCF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E59458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1CDDBA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27,50</w:t>
            </w:r>
          </w:p>
        </w:tc>
      </w:tr>
      <w:tr w:rsidR="00CB7DCB" w:rsidRPr="00B30F1A" w14:paraId="63784CC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C7800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Lombardia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586DEB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19E4F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Olè Rosso di Valtellina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670FE0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DIRUPI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CEB59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018B07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E371DA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21,00</w:t>
            </w:r>
          </w:p>
        </w:tc>
      </w:tr>
      <w:tr w:rsidR="00CB7DCB" w:rsidRPr="00B30F1A" w14:paraId="37AABF6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265D5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Lombardia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FD78D6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5958A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 di Valtellina Superiore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DA9DDA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DIRUPI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A8F5E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4EDAB0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CC61F4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28,50</w:t>
            </w:r>
          </w:p>
        </w:tc>
      </w:tr>
      <w:tr w:rsidR="00CB7DCB" w:rsidRPr="00B30F1A" w14:paraId="050CF7A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7EDA9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Lombardia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994C7D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C28B8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Sfursat Ronco del Picchio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16F4B0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SANDRO FAY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9F148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2E4558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CB273B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66,00</w:t>
            </w:r>
          </w:p>
        </w:tc>
      </w:tr>
      <w:tr w:rsidR="00CB7DCB" w:rsidRPr="00B30F1A" w14:paraId="475C605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84F3B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Lombardia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0879D7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B07EB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Valtellina Superiore Valgella Ca' Morei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6FB5F2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SANDRO FAY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7DEEB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E3C18C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28F87E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38,00</w:t>
            </w:r>
          </w:p>
        </w:tc>
      </w:tr>
      <w:tr w:rsidR="00CB7DCB" w:rsidRPr="00B30F1A" w14:paraId="4B18680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E8936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Lombardia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E6C30F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A0077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Valtellina Superiore Sassella Il Glicine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14B4AD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SANDRO FAY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083793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ECF168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2020-21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99F9B6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34,00</w:t>
            </w:r>
          </w:p>
        </w:tc>
      </w:tr>
      <w:tr w:rsidR="00CB7DCB" w:rsidRPr="00B30F1A" w14:paraId="2E6972E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5C7AB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Lombardia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0DC769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BECDA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Valtellina Superiore Sassella Le Tense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6E4A37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NINO NEGRI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5FC24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0AC101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3F2A32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25,00</w:t>
            </w:r>
          </w:p>
        </w:tc>
      </w:tr>
      <w:tr w:rsidR="00CB7DCB" w:rsidRPr="00B30F1A" w14:paraId="3F0B4D4E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6A8F3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Lombardia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90515C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20991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Sfursat della Valtellina 5 Stelle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49D79C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NINO NEGRI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563F4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FC7760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2019-20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20759C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87,00</w:t>
            </w:r>
          </w:p>
        </w:tc>
      </w:tr>
      <w:tr w:rsidR="00CB7DCB" w:rsidRPr="00B30F1A" w14:paraId="5173D00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A17D6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Lombardia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154D0F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E1EAA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Valtellina Superiore Sassella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EF2D3D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NINO NEGRI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B6BA0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10B51D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A509BC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19,00</w:t>
            </w:r>
          </w:p>
        </w:tc>
      </w:tr>
      <w:tr w:rsidR="00CB7DCB" w:rsidRPr="00B30F1A" w14:paraId="5246B5F8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001D4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Lombardia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670990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AC09D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Valtellina Superiore Inferno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B019A6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NINO NEGRI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8E190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163A5E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6E109E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19,00</w:t>
            </w:r>
          </w:p>
        </w:tc>
      </w:tr>
      <w:tr w:rsidR="00CB7DCB" w:rsidRPr="00B30F1A" w14:paraId="6FF400E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BFC20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Lombardia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082BB8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617DD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Valtellina Superiore La Cruus Inferno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126743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MAMETE PREVOSTINI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45D95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1AEE91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2020-21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E3204E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37,00</w:t>
            </w:r>
          </w:p>
        </w:tc>
      </w:tr>
      <w:tr w:rsidR="00CB7DCB" w:rsidRPr="00B30F1A" w14:paraId="0D014B2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D404C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Lombardia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6C7EBD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EAF245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Rosso di Valtellina Santarita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01309C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MAMETE PREVOSTINI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6A289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4A5511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52524C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21,00</w:t>
            </w:r>
          </w:p>
        </w:tc>
      </w:tr>
      <w:tr w:rsidR="00CB7DCB" w:rsidRPr="00B30F1A" w14:paraId="30976CC8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ABDA2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Lombardia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CDBCCC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4AB46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Sforzato della Valtellina Albareda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7F76DF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MAMETE PREVOSTINI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419BE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207CA1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FE0728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72,00</w:t>
            </w:r>
          </w:p>
        </w:tc>
      </w:tr>
      <w:tr w:rsidR="00CB7DCB" w:rsidRPr="00B30F1A" w14:paraId="1A7748A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34FB2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Lombardia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794512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FAF9C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Valtellina Superiore Sassella Sommarovina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A4DE7C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MAMETE PREVOSTINI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C1302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36236B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9D9FAC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34,00</w:t>
            </w:r>
          </w:p>
        </w:tc>
      </w:tr>
      <w:tr w:rsidR="00CB7DCB" w:rsidRPr="00B30F1A" w14:paraId="41AD1F5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2B727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lastRenderedPageBreak/>
              <w:t>Lombardia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6D2BE0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D1165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Valtellina Superiore Grumello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952F4D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ALDO RAINOLDI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88229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7A3DB1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417D75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 2,00</w:t>
            </w:r>
          </w:p>
        </w:tc>
      </w:tr>
      <w:tr w:rsidR="00CB7DCB" w:rsidRPr="00B30F1A" w14:paraId="6415650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98145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Lombardia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A50146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2ACCD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Valtellina Superiore Sassella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E013AC1" w14:textId="77777777" w:rsidR="00CB7DCB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ALDO RAINOLDI</w:t>
            </w:r>
          </w:p>
          <w:p w14:paraId="4037F879" w14:textId="77777777" w:rsidR="00CB7DCB" w:rsidRPr="00DF2B4A" w:rsidRDefault="00CB7DCB" w:rsidP="00EE7A38">
            <w:pPr>
              <w:rPr>
                <w:rFonts w:ascii="Frutiger LT Light Cond" w:hAnsi="Frutiger LT Light Cond" w:cstheme="majorHAnsi"/>
                <w:sz w:val="18"/>
                <w:szCs w:val="18"/>
              </w:rPr>
            </w:pPr>
          </w:p>
          <w:p w14:paraId="3E440543" w14:textId="77777777" w:rsidR="00CB7DCB" w:rsidRPr="00DF2B4A" w:rsidRDefault="00CB7DCB" w:rsidP="00EE7A38">
            <w:pPr>
              <w:rPr>
                <w:rFonts w:ascii="Frutiger LT Light Cond" w:hAnsi="Frutiger LT Light Cond" w:cstheme="majorHAnsi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28AA3D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BBD754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E483740" w14:textId="77777777" w:rsidR="00CB7DCB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22,00</w:t>
            </w:r>
          </w:p>
          <w:p w14:paraId="537C56A9" w14:textId="77777777" w:rsidR="00CB7DCB" w:rsidRPr="00DF2B4A" w:rsidRDefault="00CB7DCB" w:rsidP="00EE7A38">
            <w:pPr>
              <w:rPr>
                <w:rFonts w:ascii="Frutiger LT Light Cond" w:hAnsi="Frutiger LT Light Cond" w:cstheme="majorHAnsi"/>
                <w:sz w:val="18"/>
                <w:szCs w:val="18"/>
              </w:rPr>
            </w:pPr>
          </w:p>
        </w:tc>
      </w:tr>
      <w:tr w:rsidR="00CB7DCB" w:rsidRPr="00B30F1A" w14:paraId="0601BDD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D1193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Lombardia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7C0B60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1532F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Sforzato della Valtellina Ca' Rizzeri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3502B0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ALDO RAINOLDI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909A5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77CF45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FB74C9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62,00</w:t>
            </w:r>
          </w:p>
        </w:tc>
      </w:tr>
      <w:tr w:rsidR="00CB7DCB" w:rsidRPr="00B30F1A" w14:paraId="0C029E2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DC55B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Marche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ED1364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1D2C9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Chaos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944B06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FATTORIA LE TERRAZZE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2FB8C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0CFA87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97DD93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34,00</w:t>
            </w:r>
          </w:p>
        </w:tc>
      </w:tr>
      <w:tr w:rsidR="00CB7DCB" w:rsidRPr="00B30F1A" w14:paraId="49B13CA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79CDC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Marche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AD7368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54F6C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 Conero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F8CCAB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FATTORIA LE TERRAZZE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48FFA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684A69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9F7277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14,00</w:t>
            </w:r>
          </w:p>
        </w:tc>
      </w:tr>
      <w:tr w:rsidR="00CB7DCB" w:rsidRPr="00B30F1A" w14:paraId="51028E6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7065E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Marche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60302B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8C53F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Lacrima Moro d'Alba 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E7D0B2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MARCONI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20F53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16CEF9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B2F4F5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10,00</w:t>
            </w:r>
          </w:p>
        </w:tc>
      </w:tr>
      <w:tr w:rsidR="00CB7DCB" w:rsidRPr="00B30F1A" w14:paraId="2513429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1DACD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Marche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F7C2FB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3E314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Kurni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EF54F6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OASI DEGLI ANGELI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F4F24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6FE391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2019-20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1E04DB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150,00</w:t>
            </w:r>
          </w:p>
        </w:tc>
      </w:tr>
      <w:tr w:rsidR="00CB7DCB" w:rsidRPr="00B30F1A" w14:paraId="256BE66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EDBEF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Marche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1C4FBF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0285D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Pathos Marche Rosso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4D5B73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SANTA BARBARA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E37E1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3693DE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777AE7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43,00</w:t>
            </w:r>
          </w:p>
        </w:tc>
      </w:tr>
      <w:tr w:rsidR="00CB7DCB" w:rsidRPr="00B30F1A" w14:paraId="30A0EA0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724CC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Marche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6F8BFA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DCE3B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Maschio da Monte Rosso Piceno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81A092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SANTA BARBARA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DEE7A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76ABA0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46E904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28,00</w:t>
            </w:r>
          </w:p>
        </w:tc>
      </w:tr>
      <w:tr w:rsidR="00CB7DCB" w:rsidRPr="00B30F1A" w14:paraId="0633996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3DDA6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Marche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7F0FB3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E307C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Campo San Giorgio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AAD8AF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UMANI RONCHI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B84E3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F9D67D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4A4ED6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53,00</w:t>
            </w:r>
          </w:p>
        </w:tc>
      </w:tr>
      <w:tr w:rsidR="00CB7DCB" w:rsidRPr="00B30F1A" w14:paraId="783A11D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8FCA6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Marche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B5377D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28C74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 Conero Cumaro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371984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UMANI RONCHI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ECB3F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EBFE2A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26783D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22,00</w:t>
            </w:r>
          </w:p>
        </w:tc>
      </w:tr>
      <w:tr w:rsidR="00CB7DCB" w:rsidRPr="00B30F1A" w14:paraId="78BCB5D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CB688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Molise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475F3D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17343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 Tintillia Settevigne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13A66D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CIPRESSI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88FA1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9EE001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A876F1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23,50</w:t>
            </w:r>
          </w:p>
        </w:tc>
      </w:tr>
      <w:tr w:rsidR="00CB7DCB" w:rsidRPr="00B30F1A" w14:paraId="3703E6B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99E58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Molise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D08659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2ED03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Don Luigi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CF7816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DI MAJO NORANTE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2C7D6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BD38D3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DDE5F8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42,00</w:t>
            </w:r>
          </w:p>
        </w:tc>
      </w:tr>
      <w:tr w:rsidR="00CB7DCB" w:rsidRPr="00B30F1A" w14:paraId="58C64CD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B682B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Molise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3C1CC4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C7585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Tintilia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694446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DI MAJO NORANTE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107AC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0441FC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084FC0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21,00</w:t>
            </w:r>
          </w:p>
        </w:tc>
      </w:tr>
      <w:tr w:rsidR="00CB7DCB" w:rsidRPr="00B30F1A" w14:paraId="7EF5EE8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7FF22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Molise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979DEF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6C96C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Tintillia del Molise Lame del Sorbo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7E14EB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VINICA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94ECE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151963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1FC813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16,50</w:t>
            </w:r>
          </w:p>
        </w:tc>
      </w:tr>
      <w:tr w:rsidR="00CB7DCB" w:rsidRPr="00B30F1A" w14:paraId="234242C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CC78E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E46F0E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940C6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Barbaresco Meruzzano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4ADBB3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ORLANDO ABRIGO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F506E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E177DE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646C00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38,00</w:t>
            </w:r>
          </w:p>
        </w:tc>
      </w:tr>
      <w:tr w:rsidR="00CB7DCB" w:rsidRPr="00B30F1A" w14:paraId="521E7C2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07E15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95DCBA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59E2A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Nebbiolo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95A55C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ORLANDO ABRIGO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9A677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3806A2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075CBF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24,00</w:t>
            </w:r>
          </w:p>
        </w:tc>
      </w:tr>
      <w:tr w:rsidR="00CB7DCB" w:rsidRPr="00B30F1A" w14:paraId="4F07BDC9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8CB6B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F4A2AD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5AB2A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Romirasco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184991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ALDO CONTERNO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F2F5A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1C7EFA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E4097A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210,00</w:t>
            </w:r>
          </w:p>
        </w:tc>
      </w:tr>
      <w:tr w:rsidR="00CB7DCB" w:rsidRPr="00B30F1A" w14:paraId="36CEFC3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089E1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0A68D1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7E601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Bussia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B389AC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ALDO CONTERNO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95E6D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2C64C6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2018-19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C6EEEE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100,00</w:t>
            </w:r>
          </w:p>
        </w:tc>
      </w:tr>
      <w:tr w:rsidR="00CB7DCB" w:rsidRPr="00B30F1A" w14:paraId="2BEEF73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AD9E1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896E4B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D062A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Colonnello/Cicala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8662A7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ALDO CONTERNO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76EF3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7C4EE3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2017-18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8F3CC3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140,00</w:t>
            </w:r>
          </w:p>
        </w:tc>
      </w:tr>
      <w:tr w:rsidR="00CB7DCB" w:rsidRPr="00B30F1A" w14:paraId="208C565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8F7FA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122099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D75F8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Colonnello/Cicala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E782D7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ALDO CONTERNO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75C27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7B32A8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F732CD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180,00</w:t>
            </w:r>
          </w:p>
        </w:tc>
      </w:tr>
      <w:tr w:rsidR="00CB7DCB" w:rsidRPr="00B30F1A" w14:paraId="2793BA3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D891A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958BC4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3B353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Barbera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674BDB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ELIO ALTARE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9F0DA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BDC1A1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5E1840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21,00</w:t>
            </w:r>
          </w:p>
        </w:tc>
      </w:tr>
      <w:tr w:rsidR="00CB7DCB" w:rsidRPr="00B30F1A" w14:paraId="47A8122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5AD0F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C0FE53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D9DD2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Nebbiolo d'Alba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906F1E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ELIO ALTARE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7AC34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2A2092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D46FEC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22,50</w:t>
            </w:r>
          </w:p>
        </w:tc>
      </w:tr>
      <w:tr w:rsidR="00CB7DCB" w:rsidRPr="00B30F1A" w14:paraId="668F097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CE0D9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CEBE0A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01714A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07F3EC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ELIO ALTARE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982D6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512FC2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2017-18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460F47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73,00</w:t>
            </w:r>
          </w:p>
        </w:tc>
      </w:tr>
      <w:tr w:rsidR="00CB7DCB" w:rsidRPr="00B30F1A" w14:paraId="7A7A057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6BEA3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F04DF5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FA43D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Arborina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4093A0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ELIO ALTARE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1046E9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2148D3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2017-18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979A34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120,00</w:t>
            </w:r>
          </w:p>
        </w:tc>
      </w:tr>
      <w:tr w:rsidR="00CB7DCB" w:rsidRPr="00B30F1A" w14:paraId="45F54DC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3127F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6D7C26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4959F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Larigi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F0DE25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ELIO ALTARE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B16D6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BBE4EE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2018-19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EE4AE0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75,00</w:t>
            </w:r>
          </w:p>
        </w:tc>
      </w:tr>
      <w:tr w:rsidR="00CB7DCB" w:rsidRPr="00B30F1A" w14:paraId="3059DAD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B4F80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F9CC5C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5BCF2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Dolcetto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92650D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ANDREA MASCARELLO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F96F1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527139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727E3C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20,00</w:t>
            </w:r>
          </w:p>
        </w:tc>
      </w:tr>
      <w:tr w:rsidR="00CB7DCB" w:rsidRPr="00B30F1A" w14:paraId="03D7BF1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2CBDD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97B141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BE279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Ghemme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701EB5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ANTICHI VIGNETI CANTALUPO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AF5B0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544DCC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DD5F2F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51,00</w:t>
            </w:r>
          </w:p>
        </w:tc>
      </w:tr>
      <w:tr w:rsidR="00CB7DCB" w:rsidRPr="00B30F1A" w14:paraId="7D801CB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C9728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93C455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3DFF3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Gattinara Riserva 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D73BEC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ANTONIOLO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6A0F0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BCECD9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7B107A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42,00</w:t>
            </w:r>
          </w:p>
        </w:tc>
      </w:tr>
      <w:tr w:rsidR="00CB7DCB" w:rsidRPr="00B30F1A" w14:paraId="47D1BDB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DA5A0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1BD2F6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D1B48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Gattinara Riserva Vigna San Francesco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5086F6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ANTONIOLO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A65E4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C7C439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63A5B6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73,00</w:t>
            </w:r>
          </w:p>
        </w:tc>
      </w:tr>
      <w:tr w:rsidR="00CB7DCB" w:rsidRPr="00B30F1A" w14:paraId="4374603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67BE8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B05A2A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3DB77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Langhe Nebbiolo NO NAME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4B3043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BORGOGNO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B5016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50497D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C4162B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38,00</w:t>
            </w:r>
          </w:p>
        </w:tc>
      </w:tr>
      <w:tr w:rsidR="00CB7DCB" w:rsidRPr="00B30F1A" w14:paraId="25CC0DB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9B189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30BE63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8BF27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Langhe Nebbiolo Bartomè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5E1D6A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BORGOGNO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F4EEE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67E082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C0ACFA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30,00</w:t>
            </w:r>
          </w:p>
        </w:tc>
      </w:tr>
      <w:tr w:rsidR="00CB7DCB" w:rsidRPr="00B30F1A" w14:paraId="420FA7C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036B7C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E3499F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0388A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Ai Suma Barbera d'Asti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99F168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BRAIDA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31515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A09D42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61C2DA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84,00</w:t>
            </w:r>
          </w:p>
        </w:tc>
      </w:tr>
      <w:tr w:rsidR="00CB7DCB" w:rsidRPr="00B30F1A" w14:paraId="4D28B268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A41D6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C0A289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C490C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Barbera Bricco dell'Uccellone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BF2432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BRAIDA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06555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604598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FEB33A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66,00</w:t>
            </w:r>
          </w:p>
        </w:tc>
      </w:tr>
      <w:tr w:rsidR="00CB7DCB" w:rsidRPr="00B30F1A" w14:paraId="1986EFD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51107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9F20A3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7E970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Barbaresco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475BAF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BRUNO ROCCA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928F7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8978E9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2019-21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94725E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53,00</w:t>
            </w:r>
          </w:p>
        </w:tc>
      </w:tr>
      <w:tr w:rsidR="00CB7DCB" w:rsidRPr="00B30F1A" w14:paraId="032B7A9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AB861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743CD5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F284F4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Barbaresco Currà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877239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BRUNO ROCCA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9E851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565C17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2018-19-20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BBCC05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120,00</w:t>
            </w:r>
          </w:p>
        </w:tc>
      </w:tr>
      <w:tr w:rsidR="00CB7DCB" w:rsidRPr="00B30F1A" w14:paraId="53E6A37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0B849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2E99CF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37D55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Barbaresco Rabajà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3FF94F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BRUNO ROCCA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0289F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F73B87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2018-19-20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577E70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120,00</w:t>
            </w:r>
          </w:p>
        </w:tc>
      </w:tr>
      <w:tr w:rsidR="00CB7DCB" w:rsidRPr="00B30F1A" w14:paraId="457EE0F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2195D8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226BDD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4DD63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Barbera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C1FF88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BRUNO ROCCA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18D8F1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EB6FC2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2021-22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CF3869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27,00</w:t>
            </w:r>
          </w:p>
        </w:tc>
      </w:tr>
      <w:tr w:rsidR="00CB7DCB" w:rsidRPr="00B30F1A" w14:paraId="0DF47FD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8A221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14B114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E2450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Barbera Aves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E7F09E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BURLOTTO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AB3C5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6364DD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2021-22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C54029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31,00</w:t>
            </w:r>
          </w:p>
        </w:tc>
      </w:tr>
      <w:tr w:rsidR="00CB7DCB" w:rsidRPr="00B30F1A" w14:paraId="1B9146F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D9809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E2836F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D18E7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Castelletto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D52C13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BURLOTTO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CA78D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48A127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FF2401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400,00</w:t>
            </w:r>
          </w:p>
        </w:tc>
      </w:tr>
      <w:tr w:rsidR="00CB7DCB" w:rsidRPr="00B30F1A" w14:paraId="6EF5928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5C235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lastRenderedPageBreak/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CC4572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508D3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Barbera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446889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BURLOTTO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0F1F9B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E06CA6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58FF6A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27,00</w:t>
            </w:r>
          </w:p>
        </w:tc>
      </w:tr>
      <w:tr w:rsidR="00CB7DCB" w:rsidRPr="00B30F1A" w14:paraId="0A68BA8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E03DBB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5104FF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D7E2A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Dolcetto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E1F4EE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BURLOTTO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21CD5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5CFD7B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192DE5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22,00</w:t>
            </w:r>
          </w:p>
        </w:tc>
      </w:tr>
      <w:tr w:rsidR="00CB7DCB" w:rsidRPr="00B30F1A" w14:paraId="1A135AB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C8776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B988FC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D02FA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Barolo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BC06D7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BURLOTTO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341B4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A06B98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F09126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180,00</w:t>
            </w:r>
          </w:p>
        </w:tc>
      </w:tr>
      <w:tr w:rsidR="00CB7DCB" w:rsidRPr="00B30F1A" w14:paraId="4D1A6A1E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8B4CB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20B9B9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25DD5A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Barolo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4D9B4D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BURLOTTO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EFC7CA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746913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93EE66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110,00</w:t>
            </w:r>
          </w:p>
        </w:tc>
      </w:tr>
      <w:tr w:rsidR="00CB7DCB" w:rsidRPr="00B30F1A" w14:paraId="141C38AE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65D32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263036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860D5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Barolo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0B984C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BURLOTTO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28F5B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667DC6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980251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110,00</w:t>
            </w:r>
          </w:p>
        </w:tc>
      </w:tr>
      <w:tr w:rsidR="00CB7DCB" w:rsidRPr="00B30F1A" w14:paraId="258843B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B723B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1E1AEF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014BB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Acclivi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EC3529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BURLOTTO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458A1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4D020A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F8251C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290,00</w:t>
            </w:r>
          </w:p>
        </w:tc>
      </w:tr>
      <w:tr w:rsidR="00CB7DCB" w:rsidRPr="00B30F1A" w14:paraId="0F2D62E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99B59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ED7547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D03C8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Monvigliero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0AE3AE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BURLOTTO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170E3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A89C48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2443EE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600,00</w:t>
            </w:r>
          </w:p>
        </w:tc>
      </w:tr>
      <w:tr w:rsidR="00CB7DCB" w:rsidRPr="00B30F1A" w14:paraId="62540AB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37387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07E1F3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7FA59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Monvigliero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8FF94C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BURLOTTO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FFC503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D9F373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015E08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350,00</w:t>
            </w:r>
          </w:p>
        </w:tc>
      </w:tr>
      <w:tr w:rsidR="00CB7DCB" w:rsidRPr="00B30F1A" w14:paraId="063EBE3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2CD11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B5F7F4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A2D20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Monvigliero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65F834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BURLOTTO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3CDC0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ED1646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205093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400,00</w:t>
            </w:r>
          </w:p>
        </w:tc>
      </w:tr>
      <w:tr w:rsidR="00CB7DCB" w:rsidRPr="00B30F1A" w14:paraId="139FD9D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1367B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37FCD3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F0DE7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Barbaresco Auntibej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B92940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CA' DEL BAIO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146B25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0351BA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072EAA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37,00</w:t>
            </w:r>
          </w:p>
        </w:tc>
      </w:tr>
      <w:tr w:rsidR="00CB7DCB" w:rsidRPr="00B30F1A" w14:paraId="293CAD3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75AFA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BE1692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8AAC0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FF6FD6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CA' DI PRESS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646FB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51DF59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963EB0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75,00</w:t>
            </w:r>
          </w:p>
        </w:tc>
      </w:tr>
      <w:tr w:rsidR="00CB7DCB" w:rsidRPr="00B30F1A" w14:paraId="1B833AD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CE9F0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CB7AD4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7F5F8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Barbaresco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A81672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CANTINA DEL PINO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5E650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D57C4E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B2953D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38,00</w:t>
            </w:r>
          </w:p>
        </w:tc>
      </w:tr>
      <w:tr w:rsidR="00CB7DCB" w:rsidRPr="00B30F1A" w14:paraId="462878B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75707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867A88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B9C24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Barbera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05DDE5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CAPPELLANO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27F90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488CB8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EF4889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85,00</w:t>
            </w:r>
          </w:p>
        </w:tc>
      </w:tr>
      <w:tr w:rsidR="00CB7DCB" w:rsidRPr="00B30F1A" w14:paraId="59CC403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AD0F3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F2D133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F47BA5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Piè Rupestris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DC56C4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CAPPELLANO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D6FE1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7DE713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BAA92B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240,00</w:t>
            </w:r>
          </w:p>
        </w:tc>
      </w:tr>
      <w:tr w:rsidR="00CB7DCB" w:rsidRPr="00B30F1A" w14:paraId="523169A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C94D7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4AC7D0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45705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Boca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AF3FB6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CARLONE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FF3AB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67C31B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58CB61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35,00</w:t>
            </w:r>
          </w:p>
        </w:tc>
      </w:tr>
      <w:tr w:rsidR="00CB7DCB" w:rsidRPr="00B30F1A" w14:paraId="483A321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AE8CA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F568E8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A5A84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Barbaresco Santo Stefano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C36901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CASTELLO DI NEIVE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421DA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777F64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02F78C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53,00</w:t>
            </w:r>
          </w:p>
        </w:tc>
      </w:tr>
      <w:tr w:rsidR="00CB7DCB" w:rsidRPr="00B30F1A" w14:paraId="08E755F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A1034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B07DA5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4F245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Barbaresco Asili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231685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CERETTO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7C591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972F43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A0FBD8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180,00</w:t>
            </w:r>
          </w:p>
        </w:tc>
      </w:tr>
      <w:tr w:rsidR="00CB7DCB" w:rsidRPr="00B30F1A" w14:paraId="4997192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DA923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5292B5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717CA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Barbera d'Alba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7C7114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CERETTO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EE434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198ECD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2C3B8D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20,50</w:t>
            </w:r>
          </w:p>
        </w:tc>
      </w:tr>
      <w:tr w:rsidR="00CB7DCB" w:rsidRPr="00B30F1A" w14:paraId="2663EA7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ACA91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EE07D0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283D1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Nebbiolo d'Alba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3BBADB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CERETTO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04E92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172420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75D03B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28,00</w:t>
            </w:r>
          </w:p>
        </w:tc>
      </w:tr>
      <w:tr w:rsidR="00CB7DCB" w:rsidRPr="00B30F1A" w14:paraId="62F7527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264AB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20D41D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A4D75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Brunate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BE6CC0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CERETTO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2ECA3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E108DD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C1F2C6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140,00</w:t>
            </w:r>
          </w:p>
        </w:tc>
      </w:tr>
      <w:tr w:rsidR="00CB7DCB" w:rsidRPr="00B30F1A" w14:paraId="1FCCFF5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22AFE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EC2747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FA499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Barolo Prapò 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0E5788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CERETTO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4D8AA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FCC86D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45F1C4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140,00</w:t>
            </w:r>
          </w:p>
        </w:tc>
      </w:tr>
      <w:tr w:rsidR="00CB7DCB" w:rsidRPr="00B30F1A" w14:paraId="16A35C3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6CE99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B4989F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3F83B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Bussia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2AD681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CERETTO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7EF50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E8AC9A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D663F9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140,00</w:t>
            </w:r>
          </w:p>
        </w:tc>
      </w:tr>
      <w:tr w:rsidR="00CB7DCB" w:rsidRPr="00B30F1A" w14:paraId="12CD3099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15F00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8A5A63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E660D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Barolo Rocche di Castiglione 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21F438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CERETTO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6D3BF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DA29B5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22D66C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140,00</w:t>
            </w:r>
          </w:p>
        </w:tc>
      </w:tr>
      <w:tr w:rsidR="00CB7DCB" w:rsidRPr="00B30F1A" w14:paraId="4761B22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CE0F8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037C0B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E8BED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Vigna Elena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CEE04D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COGNO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3C719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3DD89C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4FADFA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140,00</w:t>
            </w:r>
          </w:p>
        </w:tc>
      </w:tr>
      <w:tr w:rsidR="00CB7DCB" w:rsidRPr="00B30F1A" w14:paraId="4AA59F08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FD32E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196977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3E92D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Sorì Ginestra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0951D2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CONTERNO FANTINO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8D089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4902A8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2017-19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9BC5F6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100,00</w:t>
            </w:r>
          </w:p>
        </w:tc>
      </w:tr>
      <w:tr w:rsidR="00CB7DCB" w:rsidRPr="00B30F1A" w14:paraId="21C1FF3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D2C5D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6FD352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EC134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Mosconi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DAC279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CONTERNO FANTINO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076B5E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52E0D2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2BC6D8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80,00</w:t>
            </w:r>
          </w:p>
        </w:tc>
      </w:tr>
      <w:tr w:rsidR="00CB7DCB" w:rsidRPr="00B30F1A" w14:paraId="67E264D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69163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C86BE3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3AE85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Nebbiolo Vigna Arione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6F1291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CONTERNO GIACOMO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C1B05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D95FB4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DD5A33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230,00</w:t>
            </w:r>
          </w:p>
        </w:tc>
      </w:tr>
      <w:tr w:rsidR="00CB7DCB" w:rsidRPr="00B30F1A" w14:paraId="1C8195C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4293D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C2EB13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516C7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Barbera d'Alba Cascina Francia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CBAD0C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CONTERNO GIACOMO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E7F09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E06387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FB0CBA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70,00</w:t>
            </w:r>
          </w:p>
        </w:tc>
      </w:tr>
      <w:tr w:rsidR="00CB7DCB" w:rsidRPr="00B30F1A" w14:paraId="0D2B1378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5B60B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699FE2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B82EC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Barbera d'Alba Cascina Francia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0E777D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CONTERNO GIACOMO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EE1E8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C15A7D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5D5911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110,00</w:t>
            </w:r>
          </w:p>
        </w:tc>
      </w:tr>
      <w:tr w:rsidR="00CB7DCB" w:rsidRPr="00B30F1A" w14:paraId="38BE7CB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96915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352EA5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F59BE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Barbera d'Alba Cascina Francia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F6A7D2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CONTERNO GIACOMO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51112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80BA49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1B5064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75,00</w:t>
            </w:r>
          </w:p>
        </w:tc>
      </w:tr>
      <w:tr w:rsidR="00CB7DCB" w:rsidRPr="00B30F1A" w14:paraId="6B9A24A9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C3C87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7EEF98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E706E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Barbera d'Alba Cascina Francia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B00D6D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CONTERNO GIACOMO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3EA07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F9DDAA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5DA1D1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80,00</w:t>
            </w:r>
          </w:p>
        </w:tc>
      </w:tr>
      <w:tr w:rsidR="00CB7DCB" w:rsidRPr="00B30F1A" w14:paraId="33BF0D0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7D618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C1354B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A657D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Barbera d'Alba Cascina Francia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485692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CONTERNO GIACOMO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204CB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B2C0E3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2017-18-19-20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42AA9C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75,00</w:t>
            </w:r>
          </w:p>
        </w:tc>
      </w:tr>
      <w:tr w:rsidR="00CB7DCB" w:rsidRPr="00B30F1A" w14:paraId="478C7E9E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64B7E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9F0601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A2B17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Cascina Francia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D7EDFA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CONTERNO GIACOMO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57A13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7D0FC7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7717B1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310,00</w:t>
            </w:r>
          </w:p>
        </w:tc>
      </w:tr>
      <w:tr w:rsidR="00CB7DCB" w:rsidRPr="00B30F1A" w14:paraId="0E93151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E25BF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DF0355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3BB74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Cascina Francia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4F3FD9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CONTERNO GIACOMO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F550E1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D0A0F5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5FAB8D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310,00</w:t>
            </w:r>
          </w:p>
        </w:tc>
      </w:tr>
      <w:tr w:rsidR="00CB7DCB" w:rsidRPr="00B30F1A" w14:paraId="40F75E6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9BB65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FAE216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4486C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Cascina Francia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DF3144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CONTERNO GIACOMO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5E948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475E97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A8A915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400,00</w:t>
            </w:r>
          </w:p>
        </w:tc>
      </w:tr>
      <w:tr w:rsidR="00CB7DCB" w:rsidRPr="00B30F1A" w14:paraId="799FE6A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EE339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93D35D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465B3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Barolo Cascina Francia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226CB2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CONTERNO GIACOMO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4BDC5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A512BF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2017-18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711315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290,00</w:t>
            </w:r>
          </w:p>
        </w:tc>
      </w:tr>
      <w:tr w:rsidR="00CB7DCB" w:rsidRPr="00B30F1A" w14:paraId="73AE2F2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603FA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577B3B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36C54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Arione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C3B256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CONTERNO GIACOMO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17073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27C62D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8E8526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300,00</w:t>
            </w:r>
          </w:p>
        </w:tc>
      </w:tr>
      <w:tr w:rsidR="00CB7DCB" w:rsidRPr="00B30F1A" w14:paraId="5C612A8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52EC8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449450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E9B76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Arione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62D6AB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CONTERNO GIACOMO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63E43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E36136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B941E7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320,00</w:t>
            </w:r>
          </w:p>
        </w:tc>
      </w:tr>
      <w:tr w:rsidR="00CB7DCB" w:rsidRPr="00B30F1A" w14:paraId="0A6E403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A91D1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0CEB17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7BB49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Arione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8CCF1A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CONTERNO GIACOMO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6089B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78FDB5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2017-18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4DF6D3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310,00</w:t>
            </w:r>
          </w:p>
        </w:tc>
      </w:tr>
      <w:tr w:rsidR="00CB7DCB" w:rsidRPr="00B30F1A" w14:paraId="0C4C6FC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A3026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2A11E7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1B63C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Monfortino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7D0606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CONTERNO GIACOMO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0F315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1E50CA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2005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B2457E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>1.320,00</w:t>
            </w:r>
          </w:p>
        </w:tc>
      </w:tr>
      <w:tr w:rsidR="00CB7DCB" w:rsidRPr="00B30F1A" w14:paraId="3884DE28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69676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lastRenderedPageBreak/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5B1D90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2DEC05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Barolo Monfortino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686E18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CONTERNO GIACOMO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86591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014ED4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2008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DDE699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>1.290,00</w:t>
            </w:r>
          </w:p>
        </w:tc>
      </w:tr>
      <w:tr w:rsidR="00CB7DCB" w:rsidRPr="00B30F1A" w14:paraId="31DBA37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4B6F6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4FCEE0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452E5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Monfortino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70F42E7" w14:textId="77777777" w:rsidR="00CB7DCB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CONTERNO GIACOMO</w:t>
            </w:r>
          </w:p>
          <w:p w14:paraId="0F867176" w14:textId="77777777" w:rsidR="00CB7DCB" w:rsidRPr="00DF2B4A" w:rsidRDefault="00CB7DCB" w:rsidP="00EE7A38">
            <w:pPr>
              <w:rPr>
                <w:rFonts w:ascii="Frutiger LT Light Cond" w:hAnsi="Frutiger LT Light Cond" w:cstheme="majorHAnsi"/>
                <w:sz w:val="18"/>
                <w:szCs w:val="18"/>
              </w:rPr>
            </w:pPr>
          </w:p>
          <w:p w14:paraId="33BB71AB" w14:textId="77777777" w:rsidR="00CB7DCB" w:rsidRPr="00DF2B4A" w:rsidRDefault="00CB7DCB" w:rsidP="00EE7A38">
            <w:pPr>
              <w:rPr>
                <w:rFonts w:ascii="Frutiger LT Light Cond" w:hAnsi="Frutiger LT Light Cond" w:cstheme="majorHAnsi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0470A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A61C39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398DE9C" w14:textId="77777777" w:rsidR="00CB7DCB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>1.900,00</w:t>
            </w:r>
          </w:p>
          <w:p w14:paraId="6AA0B20E" w14:textId="77777777" w:rsidR="00CB7DCB" w:rsidRPr="00DF2B4A" w:rsidRDefault="00CB7DCB" w:rsidP="00EE7A38">
            <w:pPr>
              <w:rPr>
                <w:rFonts w:ascii="Frutiger LT Light Cond" w:hAnsi="Frutiger LT Light Cond" w:cstheme="majorHAnsi"/>
                <w:sz w:val="18"/>
                <w:szCs w:val="18"/>
              </w:rPr>
            </w:pPr>
          </w:p>
        </w:tc>
      </w:tr>
      <w:tr w:rsidR="00CB7DCB" w:rsidRPr="00B30F1A" w14:paraId="1E8785E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21A168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DDEB87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56B5D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Barolo Monfortino 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D8BF84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CONTERNO GIACOMO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C1054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0F438D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434F42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>1.200,00</w:t>
            </w:r>
          </w:p>
        </w:tc>
      </w:tr>
      <w:tr w:rsidR="00CB7DCB" w:rsidRPr="00B30F1A" w14:paraId="34938E6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2829C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FD6DE9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125AB3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Monfortino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D25E91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CONTERNO GIACOMO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6D0E1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CC1B13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2014-15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DB85B4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>1.400,00</w:t>
            </w:r>
          </w:p>
        </w:tc>
      </w:tr>
      <w:tr w:rsidR="00CB7DCB" w:rsidRPr="00B30F1A" w14:paraId="077FCED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CA37A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7C579F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E4444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Barbera Riserva Famiglia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91C524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COPPO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E8E2D2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F66776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2006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8FF5C2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110,00</w:t>
            </w:r>
          </w:p>
        </w:tc>
      </w:tr>
      <w:tr w:rsidR="00CB7DCB" w:rsidRPr="00B30F1A" w14:paraId="2B69A66E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2ED33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868C46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43C02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Barbera d'Alba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0300B2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CORREGGIA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29000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5F402F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D22642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16,00</w:t>
            </w:r>
          </w:p>
        </w:tc>
      </w:tr>
      <w:tr w:rsidR="00CB7DCB" w:rsidRPr="00B30F1A" w14:paraId="6DC918D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22978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D1B565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CCABC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Barbera d'Alba Marun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2E6355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CORREGGIA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998B8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18B492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2008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7817DE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53,00</w:t>
            </w:r>
          </w:p>
        </w:tc>
      </w:tr>
      <w:tr w:rsidR="00CB7DCB" w:rsidRPr="00B30F1A" w14:paraId="1A50428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CA898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30A09E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29EBC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Barbera d'Alba Marun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A4738D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CORREGGIA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5C5A2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6FAB5E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2018-19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B201EF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29,00</w:t>
            </w:r>
          </w:p>
        </w:tc>
      </w:tr>
      <w:tr w:rsidR="00CB7DCB" w:rsidRPr="00B30F1A" w14:paraId="240F4A3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15A87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DED7CA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D40A2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Roero Rocche d'Ampsej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39755A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CORREGGIA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BF05A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E487A8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10/7/1905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D90B8D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45,00</w:t>
            </w:r>
          </w:p>
        </w:tc>
      </w:tr>
      <w:tr w:rsidR="00CB7DCB" w:rsidRPr="00B30F1A" w14:paraId="0F4F8FA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9E4E4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92F06F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2BED1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Barbaresco Rabajà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C33EC7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CORTESE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02776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CAB87C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B84C39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62,00</w:t>
            </w:r>
          </w:p>
        </w:tc>
      </w:tr>
      <w:tr w:rsidR="00CB7DCB" w:rsidRPr="00B30F1A" w14:paraId="15E7AFF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45FA4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99FCAD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3476F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Gavarini Chiniera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1C5913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ELIO GRASSO 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5FD10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DE1E2C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2017-18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DC6278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100,00</w:t>
            </w:r>
          </w:p>
        </w:tc>
      </w:tr>
      <w:tr w:rsidR="00CB7DCB" w:rsidRPr="00B30F1A" w14:paraId="0D37C60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56D14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1A85BC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D4BA6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Barolo Ginestra Case Mate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600D41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ELIO GRASSO 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D5772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0491C9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FDA854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100,00</w:t>
            </w:r>
          </w:p>
        </w:tc>
      </w:tr>
      <w:tr w:rsidR="00CB7DCB" w:rsidRPr="00B30F1A" w14:paraId="57132DA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B45D6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56FD2A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F0CD7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Gattinara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A066F8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FRANCHINO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F12AB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601844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33D708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28,00</w:t>
            </w:r>
          </w:p>
        </w:tc>
      </w:tr>
      <w:tr w:rsidR="00CB7DCB" w:rsidRPr="00B30F1A" w14:paraId="62D82FE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CA6EF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2103F7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5F9F7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Barbaresco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376171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GAJA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5F916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15B3A3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2017-18-19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3D6647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270,00</w:t>
            </w:r>
          </w:p>
        </w:tc>
      </w:tr>
      <w:tr w:rsidR="00CB7DCB" w:rsidRPr="00B30F1A" w14:paraId="43C8305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B347A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AD0A01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9B7F8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Darmagi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879509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GAJA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14865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B71C1B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6227AA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270,00</w:t>
            </w:r>
          </w:p>
        </w:tc>
      </w:tr>
      <w:tr w:rsidR="00CB7DCB" w:rsidRPr="00B30F1A" w14:paraId="043C300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F31AA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652301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0CB24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Sperss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41F732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GAJA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909B1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799D27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32BD94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290,00</w:t>
            </w:r>
          </w:p>
        </w:tc>
      </w:tr>
      <w:tr w:rsidR="00CB7DCB" w:rsidRPr="00B30F1A" w14:paraId="35B4F8E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0C045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C1052F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4C2FF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Costa Russi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AD7F25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GAJA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78B98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771C27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2011-16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23EFE7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600,00</w:t>
            </w:r>
          </w:p>
        </w:tc>
      </w:tr>
      <w:tr w:rsidR="00CB7DCB" w:rsidRPr="00B30F1A" w14:paraId="0DAA465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BD1E9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44C5A6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360F4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Sori San Lorenzo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4F5883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GAJA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7762E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119DEF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2008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88B28D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660,00</w:t>
            </w:r>
          </w:p>
        </w:tc>
      </w:tr>
      <w:tr w:rsidR="00CB7DCB" w:rsidRPr="00B30F1A" w14:paraId="4FB8160E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58BAF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F0A57C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D614E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Sori Tildin 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1EDCBA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GAJA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AB5DD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B3B477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2008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C32461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660,00</w:t>
            </w:r>
          </w:p>
        </w:tc>
      </w:tr>
      <w:tr w:rsidR="00CB7DCB" w:rsidRPr="00B30F1A" w14:paraId="0BF7920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33034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411C61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E9072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Harys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EC4D9E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GILLARDI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0E8789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167147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A8A053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53,00</w:t>
            </w:r>
          </w:p>
        </w:tc>
      </w:tr>
      <w:tr w:rsidR="00CB7DCB" w:rsidRPr="00B30F1A" w14:paraId="0B2943F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A92DF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C5460D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15418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Dolcetto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6807F5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PAOLO GIORDANO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A1DA2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E3B418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24D510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13,00</w:t>
            </w:r>
          </w:p>
        </w:tc>
      </w:tr>
      <w:tr w:rsidR="00CB7DCB" w:rsidRPr="00B30F1A" w14:paraId="52BAA8D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223CB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17F2ED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34AE1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Langhe Nebbiolo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B07AD3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PAOLO GIORDANO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8C7F9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9081D6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75BAAF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19,00</w:t>
            </w:r>
          </w:p>
        </w:tc>
      </w:tr>
      <w:tr w:rsidR="00CB7DCB" w:rsidRPr="00B30F1A" w14:paraId="3A29E19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EB75C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D1225F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464F7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Barbera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062611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GIULIA NEGRI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3299C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543120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9179E8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27,50</w:t>
            </w:r>
          </w:p>
        </w:tc>
      </w:tr>
      <w:tr w:rsidR="00CB7DCB" w:rsidRPr="00B30F1A" w14:paraId="11E4696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C0F07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BD5FA6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F4B80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Nebbiolo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943F61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GIULIA NEGRI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F4500F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542BC1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C36158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28,00</w:t>
            </w:r>
          </w:p>
        </w:tc>
      </w:tr>
      <w:tr w:rsidR="00CB7DCB" w:rsidRPr="00B30F1A" w14:paraId="383AE54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AB94D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B78E2F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A779F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EFFDD7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BARTOLO MASCARELLO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DF940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43F28D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60F68F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340,00</w:t>
            </w:r>
          </w:p>
        </w:tc>
      </w:tr>
      <w:tr w:rsidR="00CB7DCB" w:rsidRPr="00B30F1A" w14:paraId="68D7F54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79F5C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FD6ED9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64D3C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Barolo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E1E508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BARTOLO MASCARELLO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049BA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7D3D6C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4E3F91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390,00</w:t>
            </w:r>
          </w:p>
        </w:tc>
      </w:tr>
      <w:tr w:rsidR="00CB7DCB" w:rsidRPr="00B30F1A" w14:paraId="3D89C3B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E932F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054A12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B6CE7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51CD80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BARTOLO MASCARELLO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990C3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0767B5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C65841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600,00</w:t>
            </w:r>
          </w:p>
        </w:tc>
      </w:tr>
      <w:tr w:rsidR="00CB7DCB" w:rsidRPr="00B30F1A" w14:paraId="30220C4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25585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8BA987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77A9B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EB6392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BARTOLO MASCARELLO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BA7F8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0BC38E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FDF2F2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340,00</w:t>
            </w:r>
          </w:p>
        </w:tc>
      </w:tr>
      <w:tr w:rsidR="00CB7DCB" w:rsidRPr="00B30F1A" w14:paraId="10B2F48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3E7A9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8F157B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BF843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73FFF4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BARTOLO MASCARELLO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323E8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B96CB0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2F734D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300,00</w:t>
            </w:r>
          </w:p>
        </w:tc>
      </w:tr>
      <w:tr w:rsidR="00CB7DCB" w:rsidRPr="00B30F1A" w14:paraId="6E58937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5B790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C3F75F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9D257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Dolcetto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CB37B4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BARTOLO MASCARELLO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8C66D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15169F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2020-21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B5A32B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49,00</w:t>
            </w:r>
          </w:p>
        </w:tc>
      </w:tr>
      <w:tr w:rsidR="00CB7DCB" w:rsidRPr="00B30F1A" w14:paraId="0A36575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1DEEC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25F460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0F4C2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Nebbiolo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1E9F99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BARTOLO MASCARELLO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190C3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3F7801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8F8C1F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85,00</w:t>
            </w:r>
          </w:p>
        </w:tc>
      </w:tr>
      <w:tr w:rsidR="00CB7DCB" w:rsidRPr="00B30F1A" w14:paraId="016CB3D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1C1249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9A6282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5F0B7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Nebbiolo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74820B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BARTOLO MASCARELLO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1BB45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2E25FB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17F084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70,00</w:t>
            </w:r>
          </w:p>
        </w:tc>
      </w:tr>
      <w:tr w:rsidR="00CB7DCB" w:rsidRPr="00B30F1A" w14:paraId="5E4E5DF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3B9C6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3EC700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0927BC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Barbera d'Alba Scudetto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EA38D2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GIUSEPPE MASCARELLO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6C22A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679838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EB7DAB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50,00</w:t>
            </w:r>
          </w:p>
        </w:tc>
      </w:tr>
      <w:tr w:rsidR="00CB7DCB" w:rsidRPr="00B30F1A" w14:paraId="6C5C53F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76E0F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EA1F5B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5D5DE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Perno Vigna Santo Stefano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6E845A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GIUSEPPE MASCARELLO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C3FBB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49D822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9974C7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170,00</w:t>
            </w:r>
          </w:p>
        </w:tc>
      </w:tr>
      <w:tr w:rsidR="00CB7DCB" w:rsidRPr="00B30F1A" w14:paraId="27ED059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0DADB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0CE9C9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5A863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Villero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8DC477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GIUSEPPE MASCARELLO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ADC6B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6ADBBC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20A15A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160,00</w:t>
            </w:r>
          </w:p>
        </w:tc>
      </w:tr>
      <w:tr w:rsidR="00CB7DCB" w:rsidRPr="00B30F1A" w14:paraId="4BAC489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FBBFC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6FA0EC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1623C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Barolo Monprivato 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666DB8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GIUSEPPE MASCARELLO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000B1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3B6CE7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71BAC4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280,00</w:t>
            </w:r>
          </w:p>
        </w:tc>
      </w:tr>
      <w:tr w:rsidR="00CB7DCB" w:rsidRPr="00B30F1A" w14:paraId="04ED0648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691F1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ADBBB6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B25CA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Barolo Monprivato 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798551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GIUSEPPE MASCARELLO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0553E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971C5F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CC4CCA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220,00</w:t>
            </w:r>
          </w:p>
        </w:tc>
      </w:tr>
      <w:tr w:rsidR="00CB7DCB" w:rsidRPr="00B30F1A" w14:paraId="282180D8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16AE2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524F32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8FF95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Monprivato Riserva Ca' d'Morissio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F5DCCA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GIUSEPPE MASCARELLO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81368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414B4E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2012-14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96BD04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630,00</w:t>
            </w:r>
          </w:p>
        </w:tc>
      </w:tr>
      <w:tr w:rsidR="00CB7DCB" w:rsidRPr="00B30F1A" w14:paraId="770E308E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58A48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BACA28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E362C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Campè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650D7B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LA SPINETTA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6F56A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85C04B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D2E5F6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170,00</w:t>
            </w:r>
          </w:p>
        </w:tc>
      </w:tr>
      <w:tr w:rsidR="00CB7DCB" w:rsidRPr="00B30F1A" w14:paraId="181C4A08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699E7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CF0FDD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470D6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Barbaresco Bordini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4D907C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LA SPINETTA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0BFFF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868443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30D810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59,00</w:t>
            </w:r>
          </w:p>
        </w:tc>
      </w:tr>
      <w:tr w:rsidR="00CB7DCB" w:rsidRPr="00B30F1A" w14:paraId="538667C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050CFE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lastRenderedPageBreak/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7439C5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D198E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Barbaresco Starderi/Gallina/Valeriano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EE309C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LA SPINETTA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FB759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7DB926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D8B494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150,00</w:t>
            </w:r>
          </w:p>
        </w:tc>
      </w:tr>
      <w:tr w:rsidR="00CB7DCB" w:rsidRPr="00B30F1A" w14:paraId="20B1161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473DD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61C3C1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3945A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Barbera Gallina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431B33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LA SPINETTA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B6255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3C46AE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1450A8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43,00</w:t>
            </w:r>
          </w:p>
        </w:tc>
      </w:tr>
      <w:tr w:rsidR="00CB7DCB" w:rsidRPr="00B30F1A" w14:paraId="2B3D6E9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A9234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7BC54F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140AE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Barbera d'Asti Ca' di Pian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EF2255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LA SPINETTA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8F5F1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93F98B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7D2C0D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22,00</w:t>
            </w:r>
          </w:p>
        </w:tc>
      </w:tr>
      <w:tr w:rsidR="00CB7DCB" w:rsidRPr="00B30F1A" w14:paraId="28A062C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C9942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645F74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2B7D5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Laghe Pin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07333D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LA SPINETTA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98876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C8FABE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EC3625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43,00</w:t>
            </w:r>
          </w:p>
        </w:tc>
      </w:tr>
      <w:tr w:rsidR="00CB7DCB" w:rsidRPr="00B30F1A" w14:paraId="3953F60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F9FE3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099D42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6DA08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Merlot Dasolo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0B4679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MARCHESI DI GRESY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F79C3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D30F44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A18ED4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32,00</w:t>
            </w:r>
          </w:p>
        </w:tc>
      </w:tr>
      <w:tr w:rsidR="00CB7DCB" w:rsidRPr="00B30F1A" w14:paraId="2B9ABC5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11D1E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7ADFAE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7E8EE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Barbaresco Camp Gros Martinenga Riserva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A3C6BC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MARCHESI DI GRESY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FEF4C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2004C9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2014-15-16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086BA0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150,00</w:t>
            </w:r>
          </w:p>
        </w:tc>
      </w:tr>
      <w:tr w:rsidR="00CB7DCB" w:rsidRPr="00B30F1A" w14:paraId="656D70F9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3734E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2F4AA8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3FC50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Nebbiolo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C7592C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MASSOLINO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8CA6D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FE9A26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10845D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20,00</w:t>
            </w:r>
          </w:p>
        </w:tc>
      </w:tr>
      <w:tr w:rsidR="00CB7DCB" w:rsidRPr="00B30F1A" w14:paraId="7C1529A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93EF2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049835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F400C2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71EF78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MASSOLINO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0ADB3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D87EF3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2F214C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39,00</w:t>
            </w:r>
          </w:p>
        </w:tc>
      </w:tr>
      <w:tr w:rsidR="00CB7DCB" w:rsidRPr="00B30F1A" w14:paraId="114F477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2EAFCE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BF5D81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704CA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Vigna Rionda Riserva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C38F85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MASSOLINO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9BBD0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1AFA1D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9DF947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300,00</w:t>
            </w:r>
          </w:p>
        </w:tc>
      </w:tr>
      <w:tr w:rsidR="00CB7DCB" w:rsidRPr="00B30F1A" w14:paraId="7138915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75568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586538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3E9ED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Vigna Rionda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6602DD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MASSOLINO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CB707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1A74E0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A68CAC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140,00</w:t>
            </w:r>
          </w:p>
        </w:tc>
      </w:tr>
      <w:tr w:rsidR="00CB7DCB" w:rsidRPr="00B30F1A" w14:paraId="1DCDFAF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2C491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7FC423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85B39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Ruchè Laccento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B477FB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MONTALBERA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FC9EB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6610A7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3DBAEC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18,00</w:t>
            </w:r>
          </w:p>
        </w:tc>
      </w:tr>
      <w:tr w:rsidR="00CB7DCB" w:rsidRPr="00B30F1A" w14:paraId="57C0BE3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219F5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EE981C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246E3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Gattinara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3A5D47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NERVI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D44C1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A78FCF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E8DFA1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60,00</w:t>
            </w:r>
          </w:p>
        </w:tc>
      </w:tr>
      <w:tr w:rsidR="00CB7DCB" w:rsidRPr="00B30F1A" w14:paraId="452D68D8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21A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ECB927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2BE7D9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Gattinara Vigna Valferana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0E45FE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NERVI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3FB8D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BA2280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2016-18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6E6894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140,00</w:t>
            </w:r>
          </w:p>
        </w:tc>
      </w:tr>
      <w:tr w:rsidR="00CB7DCB" w:rsidRPr="00B30F1A" w14:paraId="39846C1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1C109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1B46C4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ABE04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Gattinara Vigna Molsino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9C6D10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NERVI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4D512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02F490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111F8D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130,00</w:t>
            </w:r>
          </w:p>
        </w:tc>
      </w:tr>
      <w:tr w:rsidR="00CB7DCB" w:rsidRPr="00B30F1A" w14:paraId="2EF6BAA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34286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3FE635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35C06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Nebbiolo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621C62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OLEK BONDONIO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BC284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562FEA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1D04BC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32,00</w:t>
            </w:r>
          </w:p>
        </w:tc>
      </w:tr>
      <w:tr w:rsidR="00CB7DCB" w:rsidRPr="00B30F1A" w14:paraId="5A4EB9E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62569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9A157E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B6A38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Barbaresco Roncagliette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2ABF44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OLEK BONDONIO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C7A5F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B36712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2020-21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29F09F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88,00</w:t>
            </w:r>
          </w:p>
        </w:tc>
      </w:tr>
      <w:tr w:rsidR="00CB7DCB" w:rsidRPr="00B30F1A" w14:paraId="61309EC8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3F878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53FE68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7B3BE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Nebbiolo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5B6FB7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PIERO BUSSO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D9F48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F87836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CC94A3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80,00</w:t>
            </w:r>
          </w:p>
        </w:tc>
      </w:tr>
      <w:tr w:rsidR="00CB7DCB" w:rsidRPr="00B30F1A" w14:paraId="0E5D448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483C1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B362B9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33865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Barbaresco San Stunet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BB597E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PIERO BUSSO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90C8F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D7A7BF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EF3144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80,00</w:t>
            </w:r>
          </w:p>
        </w:tc>
      </w:tr>
      <w:tr w:rsidR="00CB7DCB" w:rsidRPr="00B30F1A" w14:paraId="13B408C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19CD8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7ED69A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FB612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Barbaresco Albesani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BCA9FB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PIERO BUSSO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5EBA3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81B0F2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120003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100,00</w:t>
            </w:r>
          </w:p>
        </w:tc>
      </w:tr>
      <w:tr w:rsidR="00CB7DCB" w:rsidRPr="00B30F1A" w14:paraId="1E3860D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C298B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06A2C3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2F954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Barbaresco Gallina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07F517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PIERO BUSSO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65E9D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3C80D1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CAAC44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31,00</w:t>
            </w:r>
          </w:p>
        </w:tc>
      </w:tr>
      <w:tr w:rsidR="00CB7DCB" w:rsidRPr="00B30F1A" w14:paraId="561BC42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E8B0E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0D8B8E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3B894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Mosconi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80D7A0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PIRA &amp; C CHIARA BOSCHIS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100CB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AC52AC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2015-16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90669F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110,00</w:t>
            </w:r>
          </w:p>
        </w:tc>
      </w:tr>
      <w:tr w:rsidR="00CB7DCB" w:rsidRPr="00B30F1A" w14:paraId="77301AE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40F87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187CC9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C05F8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Cannubi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C1E728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PIRA &amp; C CHIARA BOSCHIS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1C516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46BA44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089F2A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140,00</w:t>
            </w:r>
          </w:p>
        </w:tc>
      </w:tr>
      <w:tr w:rsidR="00CB7DCB" w:rsidRPr="00B30F1A" w14:paraId="4AD2188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862A4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5119FF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32B85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Boca Vigna Cristiana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4D609B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PODERE AI VALLONI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3F88D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A71CD1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AD6BB0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42,00</w:t>
            </w:r>
          </w:p>
        </w:tc>
      </w:tr>
      <w:tr w:rsidR="00CB7DCB" w:rsidRPr="00B30F1A" w14:paraId="25529EE9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036E7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3B1EEB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20161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Barbaresco Pora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5FC0C8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PRODUTTORI DEL BARBARESCO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797C4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CA14C1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2015-16-17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2F1E7B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120,00</w:t>
            </w:r>
          </w:p>
        </w:tc>
      </w:tr>
      <w:tr w:rsidR="00CB7DCB" w:rsidRPr="00B30F1A" w14:paraId="6E16A4D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A7252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04991E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16F161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Barbaresco Ovello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DAE917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PRODUTTORI DEL BARBARESCO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1090A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F891BB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2017-19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9F95AA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89,00</w:t>
            </w:r>
          </w:p>
        </w:tc>
      </w:tr>
      <w:tr w:rsidR="00CB7DCB" w:rsidRPr="00B30F1A" w14:paraId="6B28F17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BE713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60961B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F62EC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Barbaresco Asili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F6E445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PRODUTTORI DEL BARBARESCO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409D9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DEA777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2009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6F68A6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160,00</w:t>
            </w:r>
          </w:p>
        </w:tc>
      </w:tr>
      <w:tr w:rsidR="00CB7DCB" w:rsidRPr="00B30F1A" w14:paraId="21EB38D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C3CD0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E9D4FF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10DEE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Barbaresco Asili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644955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PRODUTTORI DEL BARBARESCO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0221EB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8024DB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B6B641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60,00</w:t>
            </w:r>
          </w:p>
        </w:tc>
      </w:tr>
      <w:tr w:rsidR="00CB7DCB" w:rsidRPr="00B30F1A" w14:paraId="155CD8BE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F1822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71BD6E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1064F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Barbaresco Rabaja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9FE13A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PRODUTTORI DEL BARBARESCO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45934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F31382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E43428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150,00</w:t>
            </w:r>
          </w:p>
        </w:tc>
      </w:tr>
      <w:tr w:rsidR="00CB7DCB" w:rsidRPr="00B30F1A" w14:paraId="75AB13E8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F3A95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FB56BC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F4184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Barbaresco Riserva Don Fiorino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853CF4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PRODUTTORI DEL BARBARESCO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43CA2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DB03C6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D0AE2C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150,00</w:t>
            </w:r>
          </w:p>
        </w:tc>
      </w:tr>
      <w:tr w:rsidR="00CB7DCB" w:rsidRPr="00B30F1A" w14:paraId="4E1BD1F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2791C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C10921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2C0DCB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Ceretta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BE0FF7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PRUNOTTO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B5A35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04921E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0A6126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110,00</w:t>
            </w:r>
          </w:p>
        </w:tc>
      </w:tr>
      <w:tr w:rsidR="00CB7DCB" w:rsidRPr="00B30F1A" w14:paraId="79FDC13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52672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04AE86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C19C1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Nebbiolo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28E09C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PRUNOTTO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E1AE97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97A8A7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D1DC43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21,50</w:t>
            </w:r>
          </w:p>
        </w:tc>
      </w:tr>
      <w:tr w:rsidR="00CB7DCB" w:rsidRPr="00B30F1A" w14:paraId="440A00D9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EADE4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B5F498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93944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Monpertone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5AD684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PRUNOTTO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85390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9E9192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E76F10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16,00</w:t>
            </w:r>
          </w:p>
        </w:tc>
      </w:tr>
      <w:tr w:rsidR="00CB7DCB" w:rsidRPr="00B30F1A" w14:paraId="4E0BF59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CF541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2DA706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168B5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Barolo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8EC486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MICHELE REVERDITO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A1451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4E488B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E5E2DB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30,00</w:t>
            </w:r>
          </w:p>
        </w:tc>
      </w:tr>
      <w:tr w:rsidR="00CB7DCB" w:rsidRPr="00B30F1A" w14:paraId="6DFCFAE9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DA236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A8C4BE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48CCF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Pelaverga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AEADBD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MICHELE REVERDITO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01B4D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F83196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372964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15,00</w:t>
            </w:r>
          </w:p>
        </w:tc>
      </w:tr>
      <w:tr w:rsidR="00CB7DCB" w:rsidRPr="00B30F1A" w14:paraId="06949E8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32AEE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C6CFAA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D7F87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Barbera d' Alba Butti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763980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MICHELE REVERDITO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CBA06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8D660A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3476FB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15,00</w:t>
            </w:r>
          </w:p>
        </w:tc>
      </w:tr>
      <w:tr w:rsidR="00CB7DCB" w:rsidRPr="00B30F1A" w14:paraId="006EF3A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92C15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F0F083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BAB38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Langhe Nebbiolo Simane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B86B09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MICHELE REVERDITO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325E1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C4F5C4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B94398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15,00</w:t>
            </w:r>
          </w:p>
        </w:tc>
      </w:tr>
      <w:tr w:rsidR="00CB7DCB" w:rsidRPr="00B30F1A" w14:paraId="43E5084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86868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2E353E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1714C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Barbaresco Pajè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E849E7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ROAGNA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BFE6F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D0D54B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378FF4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170,00</w:t>
            </w:r>
          </w:p>
        </w:tc>
      </w:tr>
      <w:tr w:rsidR="00CB7DCB" w:rsidRPr="00B30F1A" w14:paraId="25B8FAD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7A5C7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539F33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34180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Barbaresco Albesani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88A0A2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ROAGNA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B5271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AA9161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3C1327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180,00</w:t>
            </w:r>
          </w:p>
        </w:tc>
      </w:tr>
      <w:tr w:rsidR="00CB7DCB" w:rsidRPr="00B30F1A" w14:paraId="58070C6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7B98C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4A16E4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114F8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Cerequio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32583F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ROBERTO VOERZIO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43F62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74790E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F8E0FF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300,00</w:t>
            </w:r>
          </w:p>
        </w:tc>
      </w:tr>
      <w:tr w:rsidR="00CB7DCB" w:rsidRPr="00B30F1A" w14:paraId="0D28C439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72F86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2B0310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54C5E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La Serra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B3A421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ROBERTO VOERZIO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06EF4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61779F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1999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DAE275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340,00</w:t>
            </w:r>
          </w:p>
        </w:tc>
      </w:tr>
      <w:tr w:rsidR="00CB7DCB" w:rsidRPr="00B30F1A" w14:paraId="004076D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FC835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lastRenderedPageBreak/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547892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649FD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Madonna Assunta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353CCD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ROCCHE DEI MANZONI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E5817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FA4584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1999-2010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EDC309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200,00</w:t>
            </w:r>
          </w:p>
        </w:tc>
      </w:tr>
      <w:tr w:rsidR="00CB7DCB" w:rsidRPr="00B30F1A" w14:paraId="561259E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1C884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5A4C1A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A695F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Pianpolvere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DD4CEB8" w14:textId="77777777" w:rsidR="00CB7DCB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ROCCHE DEI MANZONI</w:t>
            </w:r>
          </w:p>
          <w:p w14:paraId="780B5184" w14:textId="77777777" w:rsidR="00CB7DCB" w:rsidRPr="00DF2B4A" w:rsidRDefault="00CB7DCB" w:rsidP="00EE7A38">
            <w:pPr>
              <w:rPr>
                <w:rFonts w:ascii="Frutiger LT Light Cond" w:hAnsi="Frutiger LT Light Cond" w:cstheme="majorHAnsi"/>
                <w:sz w:val="18"/>
                <w:szCs w:val="18"/>
              </w:rPr>
            </w:pPr>
          </w:p>
          <w:p w14:paraId="65432BA3" w14:textId="77777777" w:rsidR="00CB7DCB" w:rsidRPr="00DF2B4A" w:rsidRDefault="00CB7DCB" w:rsidP="00EE7A38">
            <w:pPr>
              <w:rPr>
                <w:rFonts w:ascii="Frutiger LT Light Cond" w:hAnsi="Frutiger LT Light Cond" w:cstheme="majorHAnsi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EE01A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1C1492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2008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F20BBA1" w14:textId="77777777" w:rsidR="00CB7DCB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150,00</w:t>
            </w:r>
          </w:p>
          <w:p w14:paraId="05CAF47F" w14:textId="77777777" w:rsidR="00CB7DCB" w:rsidRPr="00DF2B4A" w:rsidRDefault="00CB7DCB" w:rsidP="00EE7A38">
            <w:pPr>
              <w:rPr>
                <w:rFonts w:ascii="Frutiger LT Light Cond" w:hAnsi="Frutiger LT Light Cond" w:cstheme="majorHAnsi"/>
                <w:sz w:val="18"/>
                <w:szCs w:val="18"/>
              </w:rPr>
            </w:pPr>
          </w:p>
        </w:tc>
      </w:tr>
      <w:tr w:rsidR="00CB7DCB" w:rsidRPr="00B30F1A" w14:paraId="15462588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10658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514187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FAF24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Bricco San Pietro Vigna d'La Roul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C2C98D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ROCCHE DEI MANZONI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EFE87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FB5E2D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FCC222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81,00</w:t>
            </w:r>
          </w:p>
        </w:tc>
      </w:tr>
      <w:tr w:rsidR="00CB7DCB" w:rsidRPr="00B30F1A" w14:paraId="7056B76E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1A883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7E81CC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A457E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Barbera d'Alba Sorito Mosconi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1CE1F4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ROCCHE DEI MANZONI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939EA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939F95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01F002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30,00</w:t>
            </w:r>
          </w:p>
        </w:tc>
      </w:tr>
      <w:tr w:rsidR="00CB7DCB" w:rsidRPr="00B30F1A" w14:paraId="08000C7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C7E52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4AFF70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A538F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Bricco Manzoni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68718A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ROCCHE DEI MANZONI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C965A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44CBCB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EF0693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34,00</w:t>
            </w:r>
          </w:p>
        </w:tc>
      </w:tr>
      <w:tr w:rsidR="00CB7DCB" w:rsidRPr="00B30F1A" w14:paraId="031EF5B8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EAE34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21E27E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ECE41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Langhe Nebbiolo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FF6274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ROCCHE DEI MANZONI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4DDD7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335A55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2021-22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C152AF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19,50</w:t>
            </w:r>
          </w:p>
        </w:tc>
      </w:tr>
      <w:tr w:rsidR="00CB7DCB" w:rsidRPr="00B30F1A" w14:paraId="1134128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C5442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BD52BE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01CDD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Quatr'Nas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C42FFF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ROCCHE DEI MANZONI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632D9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4D8681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D1E5F1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37,00</w:t>
            </w:r>
          </w:p>
        </w:tc>
      </w:tr>
      <w:tr w:rsidR="00CB7DCB" w:rsidRPr="00B30F1A" w14:paraId="5A089C8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B6F4C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6D9FB5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8C328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Pinonero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47AB9B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ROCCHE DEI MANZONI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343B9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5DEBE9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2004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D434DB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53,00</w:t>
            </w:r>
          </w:p>
        </w:tc>
      </w:tr>
      <w:tr w:rsidR="00CB7DCB" w:rsidRPr="00B30F1A" w14:paraId="0040306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68B77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753F9D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A4BF9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Aleste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A56E1D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LUCIANO SANDRONE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221E03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8A3C79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2017-18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E2DDB3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150,00</w:t>
            </w:r>
          </w:p>
        </w:tc>
      </w:tr>
      <w:tr w:rsidR="00CB7DCB" w:rsidRPr="00B30F1A" w14:paraId="3ECB013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8D2A8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7A5010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024D05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Le Vigne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F5A7EC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LUCIANO SANDRONE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BEE0A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EBD354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BB1605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290,00</w:t>
            </w:r>
          </w:p>
        </w:tc>
      </w:tr>
      <w:tr w:rsidR="00CB7DCB" w:rsidRPr="00B30F1A" w14:paraId="5BB4D09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FA799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01865B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01C8C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Le Vigne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67FA0A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LUCIANO SANDRONE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44116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35C35E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2017-18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38C62B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150,00</w:t>
            </w:r>
          </w:p>
        </w:tc>
      </w:tr>
      <w:tr w:rsidR="00CB7DCB" w:rsidRPr="00B30F1A" w14:paraId="7DB4C9A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B3FCB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DF2BE9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87677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Vite Talin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999700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LUCIANO SANDRONE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6B01E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A33BF9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2014-15-16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E4A268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460,00</w:t>
            </w:r>
          </w:p>
        </w:tc>
      </w:tr>
      <w:tr w:rsidR="00CB7DCB" w:rsidRPr="00B30F1A" w14:paraId="439862D8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A8155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A48253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C9858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Le Vigne Sibi et Paucis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A155DB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LUCIANO SANDRONE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BA34F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28EB3A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2009-12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78E27C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165,00</w:t>
            </w:r>
          </w:p>
        </w:tc>
      </w:tr>
      <w:tr w:rsidR="00CB7DCB" w:rsidRPr="00B30F1A" w14:paraId="1F9BEAC8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14CDB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1259A4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9BC49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Barbera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4D0F2C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LUCIANO SANDRONE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FE78C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36B9AB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2019-20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21B626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24,00</w:t>
            </w:r>
          </w:p>
        </w:tc>
      </w:tr>
      <w:tr w:rsidR="00CB7DCB" w:rsidRPr="00B30F1A" w14:paraId="326667E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8AC5C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5D3772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8F150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Valmaggiore Sibi et Paucis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826325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LUCIANO SANDRONE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65FF0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FF6B8E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720DA6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270,00</w:t>
            </w:r>
          </w:p>
        </w:tc>
      </w:tr>
      <w:tr w:rsidR="00CB7DCB" w:rsidRPr="00B30F1A" w14:paraId="2CC0A02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AC9FE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27FF18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60DAB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Nebbiolo Valmaggiore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BB3C48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LUCIANO SANDRONE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8726E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DED78D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2019-20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A40A32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32,00</w:t>
            </w:r>
          </w:p>
        </w:tc>
      </w:tr>
      <w:tr w:rsidR="00CB7DCB" w:rsidRPr="00B30F1A" w14:paraId="0C96856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CC075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241E63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2A084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Barbera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88C510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SCARZELLO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0D4D1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B53333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1E07FE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22,50</w:t>
            </w:r>
          </w:p>
        </w:tc>
      </w:tr>
      <w:tr w:rsidR="00CB7DCB" w:rsidRPr="00B30F1A" w14:paraId="31986AF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8774E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89D01F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6102B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Bic del Fiasc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6B3450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PAOLO SCAVINO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6D2B0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518E95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7BC65C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120,00</w:t>
            </w:r>
          </w:p>
        </w:tc>
      </w:tr>
      <w:tr w:rsidR="00CB7DCB" w:rsidRPr="00B30F1A" w14:paraId="700FD439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4C550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E65E7F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800DE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Nebbiolo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9A2FCD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PAOLO SCAVINO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CB73D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428CD5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C5B27B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24,50</w:t>
            </w:r>
          </w:p>
        </w:tc>
      </w:tr>
      <w:tr w:rsidR="00CB7DCB" w:rsidRPr="00B30F1A" w14:paraId="61E11E2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4D7DC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9DE0FE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160DD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Barbaresco Fausoni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41E4FB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SOTTIMANO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E5126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400852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30069A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77,00</w:t>
            </w:r>
          </w:p>
        </w:tc>
      </w:tr>
      <w:tr w:rsidR="00CB7DCB" w:rsidRPr="00B30F1A" w14:paraId="6DF829B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4DAD4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2FC8B9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8374F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Barbaresco Cottà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72C386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SOTTIMANO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7B8E4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D0DCD4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588D8F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77,00</w:t>
            </w:r>
          </w:p>
        </w:tc>
      </w:tr>
      <w:tr w:rsidR="00CB7DCB" w:rsidRPr="00B30F1A" w14:paraId="5BF965A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65FF5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8028C8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D690B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Barbaresco Currà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67A2BE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SOTTIMANO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F3D11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FA9C08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E4B5B4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110,00</w:t>
            </w:r>
          </w:p>
        </w:tc>
      </w:tr>
      <w:tr w:rsidR="00CB7DCB" w:rsidRPr="00B30F1A" w14:paraId="2553CC5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BE37D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1715AC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B50B3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Ghemme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07C254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TORRACCIA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AF0F0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7DF56A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E0C34D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71,00</w:t>
            </w:r>
          </w:p>
        </w:tc>
      </w:tr>
      <w:tr w:rsidR="00CB7DCB" w:rsidRPr="00B30F1A" w14:paraId="3D186FD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D3BE5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83AC09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0FA38C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Ghemme Vigna Pelizzane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A618D7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TORRACCIA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7D50F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198172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2BD23E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66,00</w:t>
            </w:r>
          </w:p>
        </w:tc>
      </w:tr>
      <w:tr w:rsidR="00CB7DCB" w:rsidRPr="00B30F1A" w14:paraId="7377482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86CFF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7E5EAA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692A3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Gattinara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F86713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TRAVAGLINI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B29CB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6328F0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CA650D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34,00</w:t>
            </w:r>
          </w:p>
        </w:tc>
      </w:tr>
      <w:tr w:rsidR="00CB7DCB" w:rsidRPr="00B30F1A" w14:paraId="588D977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16EA8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4306DC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F117C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Gattinara Riserva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C292F7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TRAVAGLINI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0FA93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ADBCF3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DAA47B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51,00</w:t>
            </w:r>
          </w:p>
        </w:tc>
      </w:tr>
      <w:tr w:rsidR="00CB7DCB" w:rsidRPr="00B30F1A" w14:paraId="337A2599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F95AB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B1B1E0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5C388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Gattinara Sogno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EF082A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TRAVAGLINI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D1400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592DE1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E5F923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90,00</w:t>
            </w:r>
          </w:p>
        </w:tc>
      </w:tr>
      <w:tr w:rsidR="00CB7DCB" w:rsidRPr="00B30F1A" w14:paraId="2A8135F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001269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73237A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8F23B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Comune di La Morra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A59258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TREDIBERRI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0178E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888B72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FE6F63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51,00</w:t>
            </w:r>
          </w:p>
        </w:tc>
      </w:tr>
      <w:tr w:rsidR="00CB7DCB" w:rsidRPr="00B30F1A" w14:paraId="311E9BA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FEFF5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697A86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24E09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Fara Ciada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8C90B4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VALLE RONCATI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C15C8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C07CCC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2480CC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37,00</w:t>
            </w:r>
          </w:p>
        </w:tc>
      </w:tr>
      <w:tr w:rsidR="00CB7DCB" w:rsidRPr="00B30F1A" w14:paraId="5C767359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458D4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D4A17E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834EB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Ghemme Le Blanque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E70520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VALLE RONCATI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076DD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60DE43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DF7F4C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43,00</w:t>
            </w:r>
          </w:p>
        </w:tc>
      </w:tr>
      <w:tr w:rsidR="00CB7DCB" w:rsidRPr="00B30F1A" w14:paraId="677F6BB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33FD5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089DA0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7F057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Sizzano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B01201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VALLE RONCATI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38C9E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EA5871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F3B783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37,00</w:t>
            </w:r>
          </w:p>
        </w:tc>
      </w:tr>
      <w:tr w:rsidR="00CB7DCB" w:rsidRPr="00B30F1A" w14:paraId="4DD7914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53F28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58BA42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24F26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Barbera d'Alba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9739CB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VIETTI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50607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D91875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302648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21,50</w:t>
            </w:r>
          </w:p>
        </w:tc>
      </w:tr>
      <w:tr w:rsidR="00CB7DCB" w:rsidRPr="00B30F1A" w14:paraId="432C3F9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1ECD21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543B36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45B54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Nebbiolo Perbacco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A49511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VIETTI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B8E4C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52E799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2FA9B7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26,50</w:t>
            </w:r>
          </w:p>
        </w:tc>
      </w:tr>
      <w:tr w:rsidR="00CB7DCB" w:rsidRPr="00B30F1A" w14:paraId="51D58C3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903F4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FD83BD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7C980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Brunate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7E0EDC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VIETTI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0DDB3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D9F4EC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2019-20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39E0FE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230,00</w:t>
            </w:r>
          </w:p>
        </w:tc>
      </w:tr>
      <w:tr w:rsidR="00CB7DCB" w:rsidRPr="00B30F1A" w14:paraId="30FEB50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716F7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2CD7B9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00A865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Cerequio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ED0FD4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VIETTI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9110F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2459A5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2019-21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33EF30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230,00</w:t>
            </w:r>
          </w:p>
        </w:tc>
      </w:tr>
      <w:tr w:rsidR="00CB7DCB" w:rsidRPr="00B30F1A" w14:paraId="1A159D0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72B03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8DE36E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EDBD8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Rocche di Castaglione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E8C839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VIETTI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A0FD6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E25AE6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2019-20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69FC35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230,00</w:t>
            </w:r>
          </w:p>
        </w:tc>
      </w:tr>
      <w:tr w:rsidR="00CB7DCB" w:rsidRPr="00B30F1A" w14:paraId="640A6F9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34CBE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67F8B5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11D02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Barolo Villero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46AC3C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VIETTI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E4924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1CDE0A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2312FF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480,00</w:t>
            </w:r>
          </w:p>
        </w:tc>
      </w:tr>
      <w:tr w:rsidR="00CB7DCB" w:rsidRPr="00B30F1A" w14:paraId="5B1DC39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67278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363562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EE062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Barbera Monleale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A6E6E5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WALTER MASSA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8BE29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6806C4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7C7E80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24,50</w:t>
            </w:r>
          </w:p>
        </w:tc>
      </w:tr>
      <w:tr w:rsidR="00CB7DCB" w:rsidRPr="00B30F1A" w14:paraId="415F416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FE455C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5BBDE2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45773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Croatina Pertichetta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AFB9A5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WALTER MASSA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5E387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6A8A36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E91FB3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21,00</w:t>
            </w:r>
          </w:p>
        </w:tc>
      </w:tr>
      <w:tr w:rsidR="00CB7DCB" w:rsidRPr="00B30F1A" w14:paraId="734C413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5DC15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Piemonte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DCF497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4388F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Freisa L'Avvelenata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DEB5BD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WALTER MASSA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2FA36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39C346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A94389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26,50</w:t>
            </w:r>
          </w:p>
        </w:tc>
      </w:tr>
      <w:tr w:rsidR="00CB7DCB" w:rsidRPr="00B30F1A" w14:paraId="12B73E5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F6EA99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lastRenderedPageBreak/>
              <w:t>Puglia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36C816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AE640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Amativo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1403F2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CANTELE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C48AF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71536D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3E4FC7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20,50</w:t>
            </w:r>
          </w:p>
        </w:tc>
      </w:tr>
      <w:tr w:rsidR="00CB7DCB" w:rsidRPr="00B30F1A" w14:paraId="7350F73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DEB3B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Puglia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CA265B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24708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Teresa Manara Negroamaro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9FD9F1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CANTELE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CE24F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C6C836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9FABDD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17,50</w:t>
            </w:r>
          </w:p>
        </w:tc>
      </w:tr>
      <w:tr w:rsidR="00CB7DCB" w:rsidRPr="00B30F1A" w14:paraId="2279BEA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29796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Puglia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622947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A6A0B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Teresa Manara Primitivo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E6FDC7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CANTELE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69176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EB4566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764D62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18,50</w:t>
            </w:r>
          </w:p>
        </w:tc>
      </w:tr>
      <w:tr w:rsidR="00CB7DCB" w:rsidRPr="00B30F1A" w14:paraId="6D9DCAC8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934CD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Puglia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4F7442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FE253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Salice Salentino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CE5BC4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CANTELE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74530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DA1CA3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2D8AE2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18,50</w:t>
            </w:r>
          </w:p>
        </w:tc>
      </w:tr>
      <w:tr w:rsidR="00CB7DCB" w:rsidRPr="00B30F1A" w14:paraId="6347488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7958D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Puglia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F51DF1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E8249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ES Primitivo di Manduria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ECF6C6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FINO GIANFRANCO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7F495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C2D943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B9B639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71,00</w:t>
            </w:r>
          </w:p>
        </w:tc>
      </w:tr>
      <w:tr w:rsidR="00CB7DCB" w:rsidRPr="00B30F1A" w14:paraId="243A632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B64C3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Puglia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C97C14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DDFFE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Negroamaro Le Braci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3AF359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GAROFANO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A767D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847DE0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81E79F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60,00</w:t>
            </w:r>
          </w:p>
        </w:tc>
      </w:tr>
      <w:tr w:rsidR="00CB7DCB" w:rsidRPr="00B30F1A" w14:paraId="57981AF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FBC31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Puglia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B78FC7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7B0FD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Negroamaro Capoposto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B1C83E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LONGO ALBERTO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FFDF17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C2632C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078065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19,00</w:t>
            </w:r>
          </w:p>
        </w:tc>
      </w:tr>
      <w:tr w:rsidR="00CB7DCB" w:rsidRPr="00B30F1A" w14:paraId="3E3EA4E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4F23A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Puglia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417F17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986C9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 Talo Negroamaro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38A4E1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SAN MARZANO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E2D0E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773F94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72E820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12,50</w:t>
            </w:r>
          </w:p>
        </w:tc>
      </w:tr>
      <w:tr w:rsidR="00CB7DCB" w:rsidRPr="00B30F1A" w14:paraId="2467CF7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48F66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Puglia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E21A80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371F5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 Talo Primitivo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9BABC9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SAN MARZANO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E231F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FA4B32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C794C1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13,50</w:t>
            </w:r>
          </w:p>
        </w:tc>
      </w:tr>
      <w:tr w:rsidR="00CB7DCB" w:rsidRPr="00B30F1A" w14:paraId="07997F7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8DDC6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Puglia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64DE1D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DCECC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Primitivo di Manduria 60 Anni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A75B1E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SAN MARZANO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03658D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FFBD26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AC2A0A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30,00</w:t>
            </w:r>
          </w:p>
        </w:tc>
      </w:tr>
      <w:tr w:rsidR="00CB7DCB" w:rsidRPr="00B30F1A" w14:paraId="30A3065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BC6B9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Puglia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578A53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06750F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Masseria Maime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69A556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TORMARESCA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CBD87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C3C2AF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2018-21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B49287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28,00</w:t>
            </w:r>
          </w:p>
        </w:tc>
      </w:tr>
      <w:tr w:rsidR="00CB7DCB" w:rsidRPr="00B30F1A" w14:paraId="39E9BE7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36597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Sardegna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514319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BEEFE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Turriga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20560E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ARGIOLAS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6379C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A43847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2018-19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B3C788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110,00</w:t>
            </w:r>
          </w:p>
        </w:tc>
      </w:tr>
      <w:tr w:rsidR="00CB7DCB" w:rsidRPr="00B30F1A" w14:paraId="18B17E6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3BF39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Sardegna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1FD532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E6B005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Montanaru Cannonau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9F7E96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AUTORI DEL VINO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C22DA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25DFE3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AEF483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32,00</w:t>
            </w:r>
          </w:p>
        </w:tc>
      </w:tr>
      <w:tr w:rsidR="00CB7DCB" w:rsidRPr="00B30F1A" w14:paraId="5967434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4C1AC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Sardegna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EAB1AF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35EF5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Deledda Cannonau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12C8BC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AUTORI DEL VINO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FAB4E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0FA951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836CD1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26,00</w:t>
            </w:r>
          </w:p>
        </w:tc>
      </w:tr>
      <w:tr w:rsidR="00CB7DCB" w:rsidRPr="00B30F1A" w14:paraId="2B3D1DC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8DB2A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Sardegna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C0CAD4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6158F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Tenores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A9F98A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DETTORI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B142F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66221C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DB7477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45,00</w:t>
            </w:r>
          </w:p>
        </w:tc>
      </w:tr>
      <w:tr w:rsidR="00CB7DCB" w:rsidRPr="00B30F1A" w14:paraId="28F37FB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AB759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Sardegna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6CBF59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991E0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Romangia Rosso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2220EF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DETTORI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A60A4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FE6189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94B4DC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60,00</w:t>
            </w:r>
          </w:p>
        </w:tc>
      </w:tr>
      <w:tr w:rsidR="00CB7DCB" w:rsidRPr="00B30F1A" w14:paraId="4C5861B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0787B8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Sardegna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928E72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37B01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Renosu Rosso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06B005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DETTORI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F8632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B013B7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954269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15,00</w:t>
            </w:r>
          </w:p>
        </w:tc>
      </w:tr>
      <w:tr w:rsidR="00CB7DCB" w:rsidRPr="00B30F1A" w14:paraId="34A639A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A8950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Sardegna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F6ACDB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F62D5F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Buio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DB6976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MESA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DB393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52FA57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FEA901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15,00</w:t>
            </w:r>
          </w:p>
        </w:tc>
      </w:tr>
      <w:tr w:rsidR="00CB7DCB" w:rsidRPr="00B30F1A" w14:paraId="54CEC7C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FF05E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Sardegna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D922BE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AB5DF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Buio Buio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83FA74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MESA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01995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163DE0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F4929A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30,00</w:t>
            </w:r>
          </w:p>
        </w:tc>
      </w:tr>
      <w:tr w:rsidR="00CB7DCB" w:rsidRPr="00B30F1A" w14:paraId="3ED63BB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D3D3C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Sardegna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871082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52D89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Rocca Rubia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C4B446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SANTADI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8C552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8AB66F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299517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22,00</w:t>
            </w:r>
          </w:p>
        </w:tc>
      </w:tr>
      <w:tr w:rsidR="00CB7DCB" w:rsidRPr="00B30F1A" w14:paraId="74CFECE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BE736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Sardegna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45E745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A2D8D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Terre Brune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066A89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SANTADI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5FABC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A4E179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0EAA52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55,00</w:t>
            </w:r>
          </w:p>
        </w:tc>
      </w:tr>
      <w:tr w:rsidR="00CB7DCB" w:rsidRPr="00B30F1A" w14:paraId="281410AE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C0BBF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Sardegna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7F8401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C0474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Cannanau Mammuthone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07BC8E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SEDILESU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D7631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D0252E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D3291E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22,50</w:t>
            </w:r>
          </w:p>
        </w:tc>
      </w:tr>
      <w:tr w:rsidR="00CB7DCB" w:rsidRPr="00B30F1A" w14:paraId="65EB009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D09AC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Sardegna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1CFC87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4B8D0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Cannonau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C6EE83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VIKE VIKE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CE69A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AB915C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98607E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27,00</w:t>
            </w:r>
          </w:p>
        </w:tc>
      </w:tr>
      <w:tr w:rsidR="00CB7DCB" w:rsidRPr="00B30F1A" w14:paraId="596D6B79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8367F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Sicilia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33956C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C2485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Milleunanotte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D5EE33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DONNAFUGATA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4071A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F53F87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370CCC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71,00</w:t>
            </w:r>
          </w:p>
        </w:tc>
      </w:tr>
      <w:tr w:rsidR="00CB7DCB" w:rsidRPr="00B30F1A" w14:paraId="1D38311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C0F81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Sicilia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6FA833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88AE4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Tancredi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D9360D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DONNAFUGATA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F7F48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86C844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61BA28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35,00</w:t>
            </w:r>
          </w:p>
        </w:tc>
      </w:tr>
      <w:tr w:rsidR="00CB7DCB" w:rsidRPr="00B30F1A" w14:paraId="152B402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BF79C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Sicilia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FAE780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4007C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 A' Riina Etna Rosso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A781A1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GIROLAMO RUSSO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8DBD4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4A3D76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C8AD57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31,00</w:t>
            </w:r>
          </w:p>
        </w:tc>
      </w:tr>
      <w:tr w:rsidR="00CB7DCB" w:rsidRPr="00B30F1A" w14:paraId="57C083E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489B1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Sicilia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7729E6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34394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Feudo di Mezzo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5861A8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GIROLAMO RUSSO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B3AC2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BE0CE4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A5631C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62,00</w:t>
            </w:r>
          </w:p>
        </w:tc>
      </w:tr>
      <w:tr w:rsidR="00CB7DCB" w:rsidRPr="00B30F1A" w14:paraId="3E6E929E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91CC7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Sicilia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75E32B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CBB05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San Lorenzo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83956C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GIROLAMO RUSSO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C38B6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AC6D5B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901A04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79,00</w:t>
            </w:r>
          </w:p>
        </w:tc>
      </w:tr>
      <w:tr w:rsidR="00CB7DCB" w:rsidRPr="00B30F1A" w14:paraId="7CF0B69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FB948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Sicilia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87E1D2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30D1F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Nero Baroni /Nero Ibleo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0F382C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GULFI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ED509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33A204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7F429B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25,50</w:t>
            </w:r>
          </w:p>
        </w:tc>
      </w:tr>
      <w:tr w:rsidR="00CB7DCB" w:rsidRPr="00B30F1A" w14:paraId="3667A9F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9943F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Sicilia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7D0A89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E1084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Nero Bufaletti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607F1C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GULFI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D217A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BE3729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FB0A2E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47,00</w:t>
            </w:r>
          </w:p>
        </w:tc>
      </w:tr>
      <w:tr w:rsidR="00CB7DCB" w:rsidRPr="00B30F1A" w14:paraId="503EA15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F0BF1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Sicilia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BE015C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B011C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Nero Sanlore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3A7497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GULFI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B99D2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2CF2CC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2009-11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0F4892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38,00</w:t>
            </w:r>
          </w:p>
        </w:tc>
      </w:tr>
      <w:tr w:rsidR="00CB7DCB" w:rsidRPr="00B30F1A" w14:paraId="6ABCE258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C0705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Sicilia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AA22BA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72213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NeroBaroni -  Nerobufaletti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77098C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GULFI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A343F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3745EC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2011-12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26513F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38,00</w:t>
            </w:r>
          </w:p>
        </w:tc>
      </w:tr>
      <w:tr w:rsidR="00CB7DCB" w:rsidRPr="00B30F1A" w14:paraId="412C781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44397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Sicilia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35D487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B307E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Neromaccarj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B42111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GULFI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975F3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A2CF7C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A2B7B7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34,00</w:t>
            </w:r>
          </w:p>
        </w:tc>
      </w:tr>
      <w:tr w:rsidR="00CB7DCB" w:rsidRPr="00B30F1A" w14:paraId="427E999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071D5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Sicilia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5FD3B1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CFD85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Faro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6AA467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LE CASEMATTE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5CF43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2114D9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CDAD73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27,50</w:t>
            </w:r>
          </w:p>
        </w:tc>
      </w:tr>
      <w:tr w:rsidR="00CB7DCB" w:rsidRPr="00B30F1A" w14:paraId="0DD539F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D71C7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Sicilia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06A9B5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D69B0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SP 68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806DC8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ARIANNA OCCHIPINTI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47C1B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DE0A2E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DD5CAE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23,00</w:t>
            </w:r>
          </w:p>
        </w:tc>
      </w:tr>
      <w:tr w:rsidR="00CB7DCB" w:rsidRPr="00B30F1A" w14:paraId="45AFB8B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1C6D0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Sicilia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58E776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87CBE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Frappato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5A5AE0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ARIANNA OCCHIPINTI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118E2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C87E2B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4121B5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38,00</w:t>
            </w:r>
          </w:p>
        </w:tc>
      </w:tr>
      <w:tr w:rsidR="00CB7DCB" w:rsidRPr="00B30F1A" w14:paraId="4C584C98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4F063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Sicilia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FAE913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0518D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 Etna Rosso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997923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PALMENTO COSTANZO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D1A0E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3166BA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E2BAB5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20,00</w:t>
            </w:r>
          </w:p>
        </w:tc>
      </w:tr>
      <w:tr w:rsidR="00CB7DCB" w:rsidRPr="00B30F1A" w14:paraId="3B00E6C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7F3AF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Sicilia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605BDB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4CFBB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 Contrada Chiappemacine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5615F3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PASSOPISCIARO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8EA29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2012E8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2622A6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55,00</w:t>
            </w:r>
          </w:p>
        </w:tc>
      </w:tr>
      <w:tr w:rsidR="00CB7DCB" w:rsidRPr="00B30F1A" w14:paraId="618F8A1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A2B08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Sicilia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85AAFA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12D6D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Contrada Guardiola/Sciarranuova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FC7EEB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PASSOPISCIARO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1D8D5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CC4188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2017-18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9EE99D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55,00</w:t>
            </w:r>
          </w:p>
        </w:tc>
      </w:tr>
      <w:tr w:rsidR="00CB7DCB" w:rsidRPr="00B30F1A" w14:paraId="5B55174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B08F4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Sicilia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275A69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846B6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Contrada Rampante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119675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PASSOPISCIARO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9E90C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C242AA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2845F9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55,00</w:t>
            </w:r>
          </w:p>
        </w:tc>
      </w:tr>
      <w:tr w:rsidR="00CB7DCB" w:rsidRPr="00B30F1A" w14:paraId="6B928A88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6AC16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lastRenderedPageBreak/>
              <w:t>Sicilia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C8A789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4203F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Passopisciaro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A9EE7E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PASSOPISCIARO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338C9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DA475F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94F202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28,00</w:t>
            </w:r>
          </w:p>
        </w:tc>
      </w:tr>
      <w:tr w:rsidR="00CB7DCB" w:rsidRPr="00B30F1A" w14:paraId="7B90530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D96CF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Sicilia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336B07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1D035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Merlot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8155A2D" w14:textId="77777777" w:rsidR="00CB7DCB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PLANETA</w:t>
            </w:r>
          </w:p>
          <w:p w14:paraId="763144B7" w14:textId="77777777" w:rsidR="00CB7DCB" w:rsidRPr="00DF2B4A" w:rsidRDefault="00CB7DCB" w:rsidP="00EE7A38">
            <w:pPr>
              <w:rPr>
                <w:rFonts w:ascii="Frutiger LT Light Cond" w:hAnsi="Frutiger LT Light Cond" w:cstheme="majorHAnsi"/>
                <w:sz w:val="18"/>
                <w:szCs w:val="18"/>
              </w:rPr>
            </w:pPr>
          </w:p>
          <w:p w14:paraId="5B260E8C" w14:textId="77777777" w:rsidR="00CB7DCB" w:rsidRPr="00DF2B4A" w:rsidRDefault="00CB7DCB" w:rsidP="00EE7A38">
            <w:pPr>
              <w:rPr>
                <w:rFonts w:ascii="Frutiger LT Light Cond" w:hAnsi="Frutiger LT Light Cond" w:cstheme="majorHAnsi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E090A9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BE92F9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BD42FD7" w14:textId="77777777" w:rsidR="00CB7DCB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23,50</w:t>
            </w:r>
          </w:p>
          <w:p w14:paraId="763C1F79" w14:textId="77777777" w:rsidR="00CB7DCB" w:rsidRPr="00DF2B4A" w:rsidRDefault="00CB7DCB" w:rsidP="00EE7A38">
            <w:pPr>
              <w:rPr>
                <w:rFonts w:ascii="Frutiger LT Light Cond" w:hAnsi="Frutiger LT Light Cond" w:cstheme="majorHAnsi"/>
                <w:sz w:val="18"/>
                <w:szCs w:val="18"/>
              </w:rPr>
            </w:pPr>
          </w:p>
        </w:tc>
      </w:tr>
      <w:tr w:rsidR="00CB7DCB" w:rsidRPr="00B30F1A" w14:paraId="28D3275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CE06F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Sicilia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CED057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F7B62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Didacus Rosso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91466E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PLANETA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BCE9E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067683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A16D41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86,00</w:t>
            </w:r>
          </w:p>
        </w:tc>
      </w:tr>
      <w:tr w:rsidR="00CB7DCB" w:rsidRPr="00B30F1A" w14:paraId="7ED8036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99C65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Sicilia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159FFB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B41E1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Merlot Santa Cecilia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CF2657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PLANETA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2C5B2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2B1D2D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AF25C9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32,00</w:t>
            </w:r>
          </w:p>
        </w:tc>
      </w:tr>
      <w:tr w:rsidR="00CB7DCB" w:rsidRPr="00B30F1A" w14:paraId="6AAD1A1E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0820E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Sicilia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2E2E92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174F9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Syrah Moroccoli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755263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PLANETA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A7644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8BE7A9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E70DBC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23,50</w:t>
            </w:r>
          </w:p>
        </w:tc>
      </w:tr>
      <w:tr w:rsidR="00CB7DCB" w:rsidRPr="00B30F1A" w14:paraId="3B020B2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CFD82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Sicilia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9A40F2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E74EB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Etna Rosso Crasà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5C2ED9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SRC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21750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8943A3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2019-21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98AC05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34,00</w:t>
            </w:r>
          </w:p>
        </w:tc>
      </w:tr>
      <w:tr w:rsidR="00CB7DCB" w:rsidRPr="00B30F1A" w14:paraId="42D7175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726B1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Sicilia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883840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6E157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Rampante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239F37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TASCA D'ALMERITA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3DB40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E31742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A41A15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47,00</w:t>
            </w:r>
          </w:p>
        </w:tc>
      </w:tr>
      <w:tr w:rsidR="00CB7DCB" w:rsidRPr="00B30F1A" w14:paraId="6F642E5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A6456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Sicilia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5C09AF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05D1D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Sciaranuova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F4F21D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TASCA D'ALMERITA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D1B93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DBBBF8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6AFBFF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47,00</w:t>
            </w:r>
          </w:p>
        </w:tc>
      </w:tr>
      <w:tr w:rsidR="00CB7DCB" w:rsidRPr="00B30F1A" w14:paraId="56A1726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53722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Sicilia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94E862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7D4D2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Cygnus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6049EF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TASCA D'ALMERITA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542BF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A28B88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73C7D5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21,50</w:t>
            </w:r>
          </w:p>
        </w:tc>
      </w:tr>
      <w:tr w:rsidR="00CB7DCB" w:rsidRPr="00B30F1A" w14:paraId="2399239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AFE18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Sicilia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86B72F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25A0A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Lamuri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7901DD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TASCA D'ALMERITA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D5F41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102ADB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ECE18C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14,50</w:t>
            </w:r>
          </w:p>
        </w:tc>
      </w:tr>
      <w:tr w:rsidR="00CB7DCB" w:rsidRPr="00B30F1A" w14:paraId="17BEE71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F858D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Sicilia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674EDE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D84AF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Rosso del Conte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AC052C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TASCA D'ALMERITA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F34517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527274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A1A230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56,00</w:t>
            </w:r>
          </w:p>
        </w:tc>
      </w:tr>
      <w:tr w:rsidR="00CB7DCB" w:rsidRPr="00B30F1A" w14:paraId="6BDE97F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B50B0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Sicilia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9747D3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F5260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Sciare Vive Etna Rosso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BC10CC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VIGNETI VECCHIO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14CCA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0FC9EC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66500D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34,00</w:t>
            </w:r>
          </w:p>
        </w:tc>
      </w:tr>
      <w:tr w:rsidR="00CB7DCB" w:rsidRPr="00B30F1A" w14:paraId="6B40E21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79BB3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Sicilia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A104C5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4DFFF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Contrada Malpasso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160CC4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VIGNETI VECCHIO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8A29D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475149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AA3069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38,00</w:t>
            </w:r>
          </w:p>
        </w:tc>
      </w:tr>
      <w:tr w:rsidR="00CB7DCB" w:rsidRPr="00B30F1A" w14:paraId="09E4A58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2E634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5A342E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49926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Syrah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88212A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AMERIGHI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130C2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2C517F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E345D1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31,00</w:t>
            </w:r>
          </w:p>
        </w:tc>
      </w:tr>
      <w:tr w:rsidR="00CB7DCB" w:rsidRPr="00B30F1A" w14:paraId="4FA9277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AE37C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D9DC48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8A1C1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Apice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5650B3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AMERIGHI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6BAA1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D69639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F1F526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50,00</w:t>
            </w:r>
          </w:p>
        </w:tc>
      </w:tr>
      <w:tr w:rsidR="00CB7DCB" w:rsidRPr="00B30F1A" w14:paraId="14D83E8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5CB9B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B4E142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68C2A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 Chianti Clasicco Riserva Badia a Passignano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6FFBB3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ANTINORI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BDD1E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C2B134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B8EEAF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47,00</w:t>
            </w:r>
          </w:p>
        </w:tc>
      </w:tr>
      <w:tr w:rsidR="00CB7DCB" w:rsidRPr="00B30F1A" w14:paraId="6AFF83B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E46BA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401F97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CC65B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Brunello Riserva Vigna Ferrovia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E66A6E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ANTINORI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1E813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450719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2015-18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D21F6A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130,00</w:t>
            </w:r>
          </w:p>
        </w:tc>
      </w:tr>
      <w:tr w:rsidR="00CB7DCB" w:rsidRPr="00B30F1A" w14:paraId="218CAE5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6CB54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074699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03DA8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Brunello Pian delle Vigne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7E2BBD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ANTINORI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04C0DC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0BA593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7FEB5A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56,00</w:t>
            </w:r>
          </w:p>
        </w:tc>
      </w:tr>
      <w:tr w:rsidR="00CB7DCB" w:rsidRPr="00B30F1A" w14:paraId="315AA9B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0979E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F9575A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CF0AA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Guado al Tasso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8D8FFC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ANTINORI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D9AEA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50E982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2018-19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BEF2B3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180,00</w:t>
            </w:r>
          </w:p>
        </w:tc>
      </w:tr>
      <w:tr w:rsidR="00CB7DCB" w:rsidRPr="00B30F1A" w14:paraId="77965E09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2E84A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9A5234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478F2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Solaia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74B604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ANTINORI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BA25F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D5047B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2017-18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BDBBAB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480,00</w:t>
            </w:r>
          </w:p>
        </w:tc>
      </w:tr>
      <w:tr w:rsidR="00CB7DCB" w:rsidRPr="00B30F1A" w14:paraId="3CB709F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EA2668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743E1B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363A4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Tignanello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566ED7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ANTINORI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AFE99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FA1CC2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D22D7A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180,00</w:t>
            </w:r>
          </w:p>
        </w:tc>
      </w:tr>
      <w:tr w:rsidR="00CB7DCB" w:rsidRPr="00B30F1A" w14:paraId="014949E9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051CE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033505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9D115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50 &amp; 50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3ADF46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AVIGNONESI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85815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3C088E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C4FED2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140,00</w:t>
            </w:r>
          </w:p>
        </w:tc>
      </w:tr>
      <w:tr w:rsidR="00CB7DCB" w:rsidRPr="00B30F1A" w14:paraId="66B4BA9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A51C3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038B9D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3E00D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Desiderio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4B1FCA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AVIGNONESI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35C13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842708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7E426E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62,00</w:t>
            </w:r>
          </w:p>
        </w:tc>
      </w:tr>
      <w:tr w:rsidR="00CB7DCB" w:rsidRPr="00B30F1A" w14:paraId="7D7A64D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E68054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7A06D3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08B5FD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Chianti Classico Castello di Brolio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DE90BD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BARONE RICASOLI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078AC5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078995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DA0661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52,00</w:t>
            </w:r>
          </w:p>
        </w:tc>
      </w:tr>
      <w:tr w:rsidR="00CB7DCB" w:rsidRPr="00B30F1A" w14:paraId="5CB337F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7C611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DA4A51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5F1E8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 di Montalcino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C2213F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JHON BENDA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64505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D6B8F4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265211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66,00</w:t>
            </w:r>
          </w:p>
        </w:tc>
      </w:tr>
      <w:tr w:rsidR="00CB7DCB" w:rsidRPr="00B30F1A" w14:paraId="0F0C417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76B29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EADCC4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82AAF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Schidione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BE4AFA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BIONDI SANTI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3353E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F260A8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1998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16F89F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100,00</w:t>
            </w:r>
          </w:p>
        </w:tc>
      </w:tr>
      <w:tr w:rsidR="00CB7DCB" w:rsidRPr="00B30F1A" w14:paraId="6A9ED84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38345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B3BE93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6E71A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Brunello di Montalcino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C0B77A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BIONDI SANTI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FAF76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CF2C05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2008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7C9250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280,00</w:t>
            </w:r>
          </w:p>
        </w:tc>
      </w:tr>
      <w:tr w:rsidR="00CB7DCB" w:rsidRPr="00B30F1A" w14:paraId="539E5778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DB3DD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7DFF6C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0A5D5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Brunello di Montalcino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6ABF65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BIONDI SANTI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15A39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F30F49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42391D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210,00</w:t>
            </w:r>
          </w:p>
        </w:tc>
      </w:tr>
      <w:tr w:rsidR="00CB7DCB" w:rsidRPr="00B30F1A" w14:paraId="42E88B6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8E6E2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F25E7D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3D5E4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Brunello di Montalcino Riserva Il Greppo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957BFC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BIONDI SANTI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64653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48B025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1999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3E5688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>1.150,00</w:t>
            </w:r>
          </w:p>
        </w:tc>
      </w:tr>
      <w:tr w:rsidR="00CB7DCB" w:rsidRPr="00B30F1A" w14:paraId="6DDC3CE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384E9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12B2FA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0D0C44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Brunello di Montalcino Riserva Il Greppo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405EB9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BIONDI SANTI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2C26D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2DC0E2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2004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F16EF0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550,00</w:t>
            </w:r>
          </w:p>
        </w:tc>
      </w:tr>
      <w:tr w:rsidR="00CB7DCB" w:rsidRPr="00B30F1A" w14:paraId="7BADCD0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1A2D1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840688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F5E99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Brunello di Montalcino Riserva Il Greppo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A0F1FB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BIONDI SANTI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3FC15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5E8D9A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0F1EA1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620,00</w:t>
            </w:r>
          </w:p>
        </w:tc>
      </w:tr>
      <w:tr w:rsidR="00CB7DCB" w:rsidRPr="00B30F1A" w14:paraId="32DB92E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9F04C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087C0A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F5B50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Brunello di Montalcino Riserva Il Greppo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72DE35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BIONDI SANTI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787E9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79D57D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A3FF65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720,00</w:t>
            </w:r>
          </w:p>
        </w:tc>
      </w:tr>
      <w:tr w:rsidR="00CB7DCB" w:rsidRPr="00B30F1A" w14:paraId="4195FE69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A03D9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A681CE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2AA41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Vertical Cassetta Brunello Riserva Il Greppo 1998-2008-2016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9E5C0B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BIONDI SANTI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1F662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59EC40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6D4177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>2.300,00</w:t>
            </w:r>
          </w:p>
        </w:tc>
      </w:tr>
      <w:tr w:rsidR="00CB7DCB" w:rsidRPr="00B30F1A" w14:paraId="79835BD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4DE07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0A99C7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E4232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 di Montalcino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C2633C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BIONDI SANTI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9CA57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483C59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2017-18-19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E3F9D5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75,00</w:t>
            </w:r>
          </w:p>
        </w:tc>
      </w:tr>
      <w:tr w:rsidR="00CB7DCB" w:rsidRPr="00B30F1A" w14:paraId="7EC8324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66DCA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82D0B6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1B427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Magari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7D2879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CA' MARCANDA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A9291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E9B154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E8C132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79,00</w:t>
            </w:r>
          </w:p>
        </w:tc>
      </w:tr>
      <w:tr w:rsidR="00CB7DCB" w:rsidRPr="00B30F1A" w14:paraId="38D524F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13EEAC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5C275B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2BC78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Promis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A914C4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CA' MARCANDA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28CE6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F84557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2CF615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47,00</w:t>
            </w:r>
          </w:p>
        </w:tc>
      </w:tr>
      <w:tr w:rsidR="00CB7DCB" w:rsidRPr="00B30F1A" w14:paraId="0BE2DA9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F8B91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7E2075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3F855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Ciliegiolo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0EB4F6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CAMILLO PRINCIPIO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529C8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24BCD0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1051AD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17,00</w:t>
            </w:r>
          </w:p>
        </w:tc>
      </w:tr>
      <w:tr w:rsidR="00CB7DCB" w:rsidRPr="00B30F1A" w14:paraId="7BECB8D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E950D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9CFFEF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75D51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 di Montalcino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27C175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CANALICCHIO DI SOPRA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982B7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1C92DD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DEF2F0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25,00</w:t>
            </w:r>
          </w:p>
        </w:tc>
      </w:tr>
      <w:tr w:rsidR="00CB7DCB" w:rsidRPr="00B30F1A" w14:paraId="33E527E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7B62D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F8C03C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791D0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Brunello di Montalcino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65AFFB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CANALICCHIO DI SOPRA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11D4F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32409B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8962A6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62,00</w:t>
            </w:r>
          </w:p>
        </w:tc>
      </w:tr>
      <w:tr w:rsidR="00CB7DCB" w:rsidRPr="00B30F1A" w14:paraId="40BA6E0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38A03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C67028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D980E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Barco Reale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133527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CAPEZZANA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F0A28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29837C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4A107F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12,00</w:t>
            </w:r>
          </w:p>
        </w:tc>
      </w:tr>
      <w:tr w:rsidR="00CB7DCB" w:rsidRPr="00B30F1A" w14:paraId="12B74C8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1B2B2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lastRenderedPageBreak/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C543F2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06B06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Villa Capezzana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6AA29F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CAPEZZANA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19051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FE5B9D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B186A6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23,50</w:t>
            </w:r>
          </w:p>
        </w:tc>
      </w:tr>
      <w:tr w:rsidR="00CB7DCB" w:rsidRPr="00B30F1A" w14:paraId="470B918E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FEF59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C1F631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2931A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Brunello di Montalcino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663052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CASANOVA DI NERI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CA4E9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F35B60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2017-18-19-20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A94BC6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68,00</w:t>
            </w:r>
          </w:p>
        </w:tc>
      </w:tr>
      <w:tr w:rsidR="00CB7DCB" w:rsidRPr="00B30F1A" w14:paraId="431713A8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DBD6E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9CFCEA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37D71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Brunello di Tenuta Nuova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D43D2A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CASANOVA DI NERI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F4C16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1ABA45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2017-18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0CC925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130,00</w:t>
            </w:r>
          </w:p>
        </w:tc>
      </w:tr>
      <w:tr w:rsidR="00CB7DCB" w:rsidRPr="00B30F1A" w14:paraId="5F6D1BE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59FE2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277251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D6827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Brunello di Montalcino Cerretalto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3575E3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CASANOVA DI NERI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C6CFD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B20D6E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5E14DA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370,00</w:t>
            </w:r>
          </w:p>
        </w:tc>
      </w:tr>
      <w:tr w:rsidR="00CB7DCB" w:rsidRPr="00B30F1A" w14:paraId="41CA3CF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D3EF6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893A8F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C508A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 di Montalcino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8EAE0F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CASANOVA DI NERI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C530D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8EF31B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2019-21-22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B525D1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28,00</w:t>
            </w:r>
          </w:p>
        </w:tc>
      </w:tr>
      <w:tr w:rsidR="00CB7DCB" w:rsidRPr="00B30F1A" w14:paraId="4516EF9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924C2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580BF1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2F113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Chianti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3B5737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CASTELL IN VILLA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1B139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0CC4C2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2017-18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89206A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34,00</w:t>
            </w:r>
          </w:p>
        </w:tc>
      </w:tr>
      <w:tr w:rsidR="00CB7DCB" w:rsidRPr="00B30F1A" w14:paraId="2874FCB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F25E6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C1C7A7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94354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33+3 Vendemmie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FCBAD4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CASTELLARE CASTELLINA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C3F64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FCCE2E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22AA12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88,00</w:t>
            </w:r>
          </w:p>
        </w:tc>
      </w:tr>
      <w:tr w:rsidR="00CB7DCB" w:rsidRPr="00B30F1A" w14:paraId="67E11C3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10682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F7962C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ED07E9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Coniale Cabernet Sauvignon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F94FCB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CASTELLARE CASTELLINA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B093A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E1C97E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9FB470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51,00</w:t>
            </w:r>
          </w:p>
        </w:tc>
      </w:tr>
      <w:tr w:rsidR="00CB7DCB" w:rsidRPr="00B30F1A" w14:paraId="168F0EC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04D5D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E8D04E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0203A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Lupicaia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F5339E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CASTELLO DEL TERRICCIO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E0D55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A64571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2004-08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66D34C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150,00</w:t>
            </w:r>
          </w:p>
        </w:tc>
      </w:tr>
      <w:tr w:rsidR="00CB7DCB" w:rsidRPr="00B30F1A" w14:paraId="766A000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361F7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C61DCC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6012F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Chianti Castello di Ama San Lorenzo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DC36E0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CASTELLO DI AMA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620C5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581409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A980E5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57,00</w:t>
            </w:r>
          </w:p>
        </w:tc>
      </w:tr>
      <w:tr w:rsidR="00CB7DCB" w:rsidRPr="00B30F1A" w14:paraId="5B78504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8F2A9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E62937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BF17B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Chianti Ama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BFC994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CASTELLO DI AMA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90E03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4F6199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03F67A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27,00</w:t>
            </w:r>
          </w:p>
        </w:tc>
      </w:tr>
      <w:tr w:rsidR="00CB7DCB" w:rsidRPr="00B30F1A" w14:paraId="09D3643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AD839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89F48F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BE521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L'Apparita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D61197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CASTELLO DI AMA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1A0E5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FA611D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2016-18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106B82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240,00</w:t>
            </w:r>
          </w:p>
        </w:tc>
      </w:tr>
      <w:tr w:rsidR="00CB7DCB" w:rsidRPr="00B30F1A" w14:paraId="5A53D59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B9819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0ACE98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88977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Vigneto La Casuccia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726C65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CASTELLO DI AMA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94780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BCCD49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1997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C04AC5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220,00</w:t>
            </w:r>
          </w:p>
        </w:tc>
      </w:tr>
      <w:tr w:rsidR="00CB7DCB" w:rsidRPr="00B30F1A" w14:paraId="19A0FC0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35581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282706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201DA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Vigneto La Casuccia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81D720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CASTELLO DI AMA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ABFD0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D18211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1BA0D6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220,00</w:t>
            </w:r>
          </w:p>
        </w:tc>
      </w:tr>
      <w:tr w:rsidR="00CB7DCB" w:rsidRPr="00B30F1A" w14:paraId="05795B2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FF1DA6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C53B7C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BDD61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Brunello Riserva Pianrosso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7C9E0F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CIACCI PICCOLOMI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C7D2E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AF1AAD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435228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140,00</w:t>
            </w:r>
          </w:p>
        </w:tc>
      </w:tr>
      <w:tr w:rsidR="00CB7DCB" w:rsidRPr="00B30F1A" w14:paraId="60C3D88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AA81B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73E48A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770BD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Brunello di Montalcino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10DD54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ROBERTO CIPRESSO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BCCC8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7FF43E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6DD3EE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65,00</w:t>
            </w:r>
          </w:p>
        </w:tc>
      </w:tr>
      <w:tr w:rsidR="00CB7DCB" w:rsidRPr="00B30F1A" w14:paraId="5A69E72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57538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52BD4E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94907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Brunello di Montalcino Riserva Poggio al Vento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777158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COL D'ORCIA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82807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F88132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2004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2538D8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130,00</w:t>
            </w:r>
          </w:p>
        </w:tc>
      </w:tr>
      <w:tr w:rsidR="00CB7DCB" w:rsidRPr="00B30F1A" w14:paraId="6C854CB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D6E02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D62F09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B5C82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Brunello di Montalcino Riserva Poggio al Vento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3CD13A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COL D'ORCIA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78CFE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ECDAF8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3D2E41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130,00</w:t>
            </w:r>
          </w:p>
        </w:tc>
      </w:tr>
      <w:tr w:rsidR="00CB7DCB" w:rsidRPr="00B30F1A" w14:paraId="397021E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DC630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1CF713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36050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Brunello di Montalcino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96B6EB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COL D'ORCIA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82B9C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71E88D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973C59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42,00</w:t>
            </w:r>
          </w:p>
        </w:tc>
      </w:tr>
      <w:tr w:rsidR="00CB7DCB" w:rsidRPr="00B30F1A" w14:paraId="61AC038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D0570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CA8954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73421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Brunello di Montalcino Nastagio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2BB7E3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COL D'ORCIA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E6DD1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CBCFA5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8DD023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71,00</w:t>
            </w:r>
          </w:p>
        </w:tc>
      </w:tr>
      <w:tr w:rsidR="00CB7DCB" w:rsidRPr="00B30F1A" w14:paraId="241250A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F10275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9C0F6A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C39FF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 di Montalcino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DDD8AA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COL D'ORCIA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1CBEB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4CC9BE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88727E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16,50</w:t>
            </w:r>
          </w:p>
        </w:tc>
      </w:tr>
      <w:tr w:rsidR="00CB7DCB" w:rsidRPr="00B30F1A" w14:paraId="653740E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AC4BE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5E8390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E09B3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Bolgheri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BB0108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COLLE MASSARI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77130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F22341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E35E8F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29,50</w:t>
            </w:r>
          </w:p>
        </w:tc>
      </w:tr>
      <w:tr w:rsidR="00CB7DCB" w:rsidRPr="00B30F1A" w14:paraId="17A2397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C2548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130D09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BF617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Grattamacco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10ACA9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COLLE MASSARI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0A5A0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62C4BE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2016-17-18-19-20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C67DD5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100,00</w:t>
            </w:r>
          </w:p>
        </w:tc>
      </w:tr>
      <w:tr w:rsidR="00CB7DCB" w:rsidRPr="00B30F1A" w14:paraId="19F8D5C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82E67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9D130F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50284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Brunello di Montalcino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3252C1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MARINO COLLEONI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1A40F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E3ACA7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2018-19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0766B2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130,00</w:t>
            </w:r>
          </w:p>
        </w:tc>
      </w:tr>
      <w:tr w:rsidR="00CB7DCB" w:rsidRPr="00B30F1A" w14:paraId="2B3384E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2D6E9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BF834A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09B5E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Brunello di Montalcino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B95203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COSTANTI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018CA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D7E0F7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823A9B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75,00</w:t>
            </w:r>
          </w:p>
        </w:tc>
      </w:tr>
      <w:tr w:rsidR="00CB7DCB" w:rsidRPr="00B30F1A" w14:paraId="7D2CBAC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7EC2E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407CCB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46711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Brunello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B6E221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CUPANO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1E2A1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F42740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368F93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150,00</w:t>
            </w:r>
          </w:p>
        </w:tc>
      </w:tr>
      <w:tr w:rsidR="00CB7DCB" w:rsidRPr="00B30F1A" w14:paraId="3370295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06F07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D43BC4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9BC33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 Montalcino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49D0EB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CUPANO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4B48D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B374F2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3E56C1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47,00</w:t>
            </w:r>
          </w:p>
        </w:tc>
      </w:tr>
      <w:tr w:rsidR="00CB7DCB" w:rsidRPr="00B30F1A" w14:paraId="5D60DC9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0EE9B8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CD2BC8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9853F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Cifra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DD96C3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DUE MANI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1A4DA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12101D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A51561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43,00</w:t>
            </w:r>
          </w:p>
        </w:tc>
      </w:tr>
      <w:tr w:rsidR="00CB7DCB" w:rsidRPr="00B30F1A" w14:paraId="19BB925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FC639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884F7D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259DA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Due Mani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E1CA96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DUE MANI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9C1A6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BACDF6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203E02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150,00</w:t>
            </w:r>
          </w:p>
        </w:tc>
      </w:tr>
      <w:tr w:rsidR="00CB7DCB" w:rsidRPr="00B30F1A" w14:paraId="7A32735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EAAAD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4A9B92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30D0F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Brunello di Montalcino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1CDEF6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EREDI FULIGNI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66CB9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69D330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7BB5ED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90,00</w:t>
            </w:r>
          </w:p>
        </w:tc>
      </w:tr>
      <w:tr w:rsidR="00CB7DCB" w:rsidRPr="00B30F1A" w14:paraId="2334FC5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808A0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A3C274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0BAB41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Morellino Scansano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59AC6A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FATTORIA LE PUPILLE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C372F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E1D80F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CE8348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11,00</w:t>
            </w:r>
          </w:p>
        </w:tc>
      </w:tr>
      <w:tr w:rsidR="00CB7DCB" w:rsidRPr="00B30F1A" w14:paraId="60F3887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C227E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D823BB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38963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Saffredi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DE6CC0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FATTORIA LE PUPILLE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2E673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13B4D3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2015-19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B0D86A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100,00</w:t>
            </w:r>
          </w:p>
        </w:tc>
      </w:tr>
      <w:tr w:rsidR="00CB7DCB" w:rsidRPr="00B30F1A" w14:paraId="698BA85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C60D5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DFBE9C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4533B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 Chianti Classico Filetta Lamole Bio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DDDCFF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FONTODI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7F2FE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75EC68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9F2253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32,00</w:t>
            </w:r>
          </w:p>
        </w:tc>
      </w:tr>
      <w:tr w:rsidR="00CB7DCB" w:rsidRPr="00B30F1A" w14:paraId="5F9F1E2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C521B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EAC223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AA11B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Chianti Vigna del Sorbo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376830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FONTODI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8E874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AE97F4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AC556C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64,00</w:t>
            </w:r>
          </w:p>
        </w:tc>
      </w:tr>
      <w:tr w:rsidR="00CB7DCB" w:rsidRPr="00B30F1A" w14:paraId="7E97EE6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53D24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8B68BB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E19CB0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Flaccianello della Pieve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E8FDC6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FONTODI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007797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9CAC0F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259803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280,00</w:t>
            </w:r>
          </w:p>
        </w:tc>
      </w:tr>
      <w:tr w:rsidR="00CB7DCB" w:rsidRPr="00B30F1A" w14:paraId="50B89AC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A1E95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F82900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EDCC81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Flaccianello della Pieve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6F603B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FONTODI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FA1F2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48A35E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5426F6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140,00</w:t>
            </w:r>
          </w:p>
        </w:tc>
      </w:tr>
      <w:tr w:rsidR="00CB7DCB" w:rsidRPr="00B30F1A" w14:paraId="5FAFA5D8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15E43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3E1B0E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4B94D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Flaccianello della Pieve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2999B3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FONTODI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E3DBF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57AE79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713DA6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120,00</w:t>
            </w:r>
          </w:p>
        </w:tc>
      </w:tr>
      <w:tr w:rsidR="00CB7DCB" w:rsidRPr="00B30F1A" w14:paraId="68CD194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07A414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D2763F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33ABE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Syrah Case Via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857030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FONTODI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1C074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74FD93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D4C726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47,00</w:t>
            </w:r>
          </w:p>
        </w:tc>
      </w:tr>
      <w:tr w:rsidR="00CB7DCB" w:rsidRPr="00B30F1A" w14:paraId="1327F04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F4FA66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DB0006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0B7B3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Pinot Nero Case Via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7825E4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FONTODI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684C5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F46AC5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54F02B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47,00</w:t>
            </w:r>
          </w:p>
        </w:tc>
      </w:tr>
      <w:tr w:rsidR="00CB7DCB" w:rsidRPr="00B30F1A" w14:paraId="2FB8522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39F72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0CAD2A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0041E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 Chianti Nipozzano Vecchie Viti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4EC668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FRESCOBALDI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26F4D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D8B5F6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6D7CBF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26,00</w:t>
            </w:r>
          </w:p>
        </w:tc>
      </w:tr>
      <w:tr w:rsidR="00CB7DCB" w:rsidRPr="00B30F1A" w14:paraId="51AB0F0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34FF2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lastRenderedPageBreak/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52C881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6D411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Brunello di Montalcino Castel Giocondo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2677A7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FRESCOBALDI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D29A1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86D992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F9852B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52,00</w:t>
            </w:r>
          </w:p>
        </w:tc>
      </w:tr>
      <w:tr w:rsidR="00CB7DCB" w:rsidRPr="00B30F1A" w14:paraId="0B6EA96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6B53E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27DD99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1127E6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Luce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D8826F0" w14:textId="77777777" w:rsidR="00CB7DCB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FRESCOBALDI</w:t>
            </w:r>
          </w:p>
          <w:p w14:paraId="0B4A7FC9" w14:textId="77777777" w:rsidR="00CB7DCB" w:rsidRPr="00DF2B4A" w:rsidRDefault="00CB7DCB" w:rsidP="00EE7A38">
            <w:pPr>
              <w:rPr>
                <w:rFonts w:ascii="Frutiger LT Light Cond" w:hAnsi="Frutiger LT Light Cond" w:cstheme="majorHAnsi"/>
                <w:sz w:val="18"/>
                <w:szCs w:val="18"/>
              </w:rPr>
            </w:pPr>
          </w:p>
          <w:p w14:paraId="4414F725" w14:textId="77777777" w:rsidR="00CB7DCB" w:rsidRPr="00DF2B4A" w:rsidRDefault="00CB7DCB" w:rsidP="00EE7A38">
            <w:pPr>
              <w:rPr>
                <w:rFonts w:ascii="Frutiger LT Light Cond" w:hAnsi="Frutiger LT Light Cond" w:cstheme="majorHAnsi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5A17F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2562A2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2018-19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E9D239E" w14:textId="77777777" w:rsidR="00CB7DCB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125,00</w:t>
            </w:r>
          </w:p>
          <w:p w14:paraId="0D6C3660" w14:textId="77777777" w:rsidR="00CB7DCB" w:rsidRPr="00DF2B4A" w:rsidRDefault="00CB7DCB" w:rsidP="00EE7A38">
            <w:pPr>
              <w:rPr>
                <w:rFonts w:ascii="Frutiger LT Light Cond" w:hAnsi="Frutiger LT Light Cond" w:cstheme="majorHAnsi"/>
                <w:sz w:val="18"/>
                <w:szCs w:val="18"/>
              </w:rPr>
            </w:pPr>
          </w:p>
        </w:tc>
      </w:tr>
      <w:tr w:rsidR="00CB7DCB" w:rsidRPr="00B30F1A" w14:paraId="3B25128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66054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7E4357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E553C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Luce Brunello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0CAEE4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FRESCOBALDI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24DBF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5182E7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BBC200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130,00</w:t>
            </w:r>
          </w:p>
        </w:tc>
      </w:tr>
      <w:tr w:rsidR="00CB7DCB" w:rsidRPr="00B30F1A" w14:paraId="3F15349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5373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263EED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ECF120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Lucente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8F3D23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FRESCOBALDI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D5486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D46590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ED2265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29,50</w:t>
            </w:r>
          </w:p>
        </w:tc>
      </w:tr>
      <w:tr w:rsidR="00CB7DCB" w:rsidRPr="00B30F1A" w14:paraId="5A7A11F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904B8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9AEEB8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8ED10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Montesodi 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FF5760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FRESCOBALDI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BD896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04D7B0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7768FD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42,00</w:t>
            </w:r>
          </w:p>
        </w:tc>
      </w:tr>
      <w:tr w:rsidR="00CB7DCB" w:rsidRPr="00B30F1A" w14:paraId="68F5500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0F07B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3A6F38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D9874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Brunello di Montalcino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22713E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GORELLI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0330A0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113FC6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6C75AD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138,00</w:t>
            </w:r>
          </w:p>
        </w:tc>
      </w:tr>
      <w:tr w:rsidR="00CB7DCB" w:rsidRPr="00B30F1A" w14:paraId="5906C98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0D3AC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4938F6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F1FA8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Brunello di Montalcino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D23D94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IL MARRONETO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53CF1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13C6BB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5FD147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110,00</w:t>
            </w:r>
          </w:p>
        </w:tc>
      </w:tr>
      <w:tr w:rsidR="00CB7DCB" w:rsidRPr="00B30F1A" w14:paraId="0D3130C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6F5E5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F83C4C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2068D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Brunello di Montalcino Madonna delle Grazie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F6317F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IL MARRONETO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9BFF8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6A5D35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2A9F53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410,00</w:t>
            </w:r>
          </w:p>
        </w:tc>
      </w:tr>
      <w:tr w:rsidR="00CB7DCB" w:rsidRPr="00B30F1A" w14:paraId="29FDCFC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29D89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76670C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01089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Brunello di Montalcino Madonna delle Grazie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2B3463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IL MARRONETO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299C97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0D3462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4382C0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450,00</w:t>
            </w:r>
          </w:p>
        </w:tc>
      </w:tr>
      <w:tr w:rsidR="00CB7DCB" w:rsidRPr="00B30F1A" w14:paraId="50DBE31E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19BB6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B37F0C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1DEF1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 di Montalcino Ignaccio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36B3B6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IL MARRONETO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D2884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EC3E06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B8538A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40,00</w:t>
            </w:r>
          </w:p>
        </w:tc>
      </w:tr>
      <w:tr w:rsidR="00CB7DCB" w:rsidRPr="00B30F1A" w14:paraId="5510EFD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A4DE6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5F5BDF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8643D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 di Montalcino Ignaccio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CE55A0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IL MARRONETO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BBD75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2404CA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7C8FFF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51,00</w:t>
            </w:r>
          </w:p>
        </w:tc>
      </w:tr>
      <w:tr w:rsidR="00CB7DCB" w:rsidRPr="00B30F1A" w14:paraId="0D89D219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CDD2A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417892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F50B8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Cabernet Collezione de Marchi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4C952D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ISOLE E OLENA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7C503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E1EDBD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0E5DE3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79,00</w:t>
            </w:r>
          </w:p>
        </w:tc>
      </w:tr>
      <w:tr w:rsidR="00CB7DCB" w:rsidRPr="00B30F1A" w14:paraId="3839230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4DC9D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244603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2C9EE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Syrah Collezione de Marchi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ED924A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ISOLE E OLENA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5F72C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7C430C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C8F804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73,00</w:t>
            </w:r>
          </w:p>
        </w:tc>
      </w:tr>
      <w:tr w:rsidR="00CB7DCB" w:rsidRPr="00B30F1A" w14:paraId="1B2E0AA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0160F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6F2B28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B714F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Cepparello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5AB721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ISOLE E OLENA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449E9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C84F69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2015-17-18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3F438A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130,00</w:t>
            </w:r>
          </w:p>
        </w:tc>
      </w:tr>
      <w:tr w:rsidR="00CB7DCB" w:rsidRPr="00B30F1A" w14:paraId="2AE6A1E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5B740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F7FBFD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F02A0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Chianti Classico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289E10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ISOLE E OLENA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89CA9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72ECE6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9B1892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30,00</w:t>
            </w:r>
          </w:p>
        </w:tc>
      </w:tr>
      <w:tr w:rsidR="00CB7DCB" w:rsidRPr="00B30F1A" w14:paraId="76BF109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DE494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6ADF64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CD87D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Nobile Montepulciano Santa Pia Ris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9E1F81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LA BRACCESCA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F8274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708D31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8963D6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42,00</w:t>
            </w:r>
          </w:p>
        </w:tc>
      </w:tr>
      <w:tr w:rsidR="00CB7DCB" w:rsidRPr="00B30F1A" w14:paraId="069684F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EBEE6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824FFB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73E33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 Giorgio I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EE0312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LA MASSA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CAC1B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2758E5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2E3C20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150,00</w:t>
            </w:r>
          </w:p>
        </w:tc>
      </w:tr>
      <w:tr w:rsidR="00CB7DCB" w:rsidRPr="00B30F1A" w14:paraId="0621A1E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78DBF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29A73F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5F5BD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Brunello di Montalcino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752244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LE CHIUSE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46E9A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C7F4D9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ACF84A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160,00</w:t>
            </w:r>
          </w:p>
        </w:tc>
      </w:tr>
      <w:tr w:rsidR="00CB7DCB" w:rsidRPr="00B30F1A" w14:paraId="75D88E0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4C4E6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169274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13ADE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Brunello di Montalcino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004113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LE CHIUSE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1687E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668D04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E0C384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85,00</w:t>
            </w:r>
          </w:p>
        </w:tc>
      </w:tr>
      <w:tr w:rsidR="00CB7DCB" w:rsidRPr="00B30F1A" w14:paraId="3A7CABE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CD9B4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DC9D81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72DAA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Bolgheri Rosso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83AB6F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LE MACCHIOLE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F8934E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DC0988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0A9505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29,00</w:t>
            </w:r>
          </w:p>
        </w:tc>
      </w:tr>
      <w:tr w:rsidR="00CB7DCB" w:rsidRPr="00B30F1A" w14:paraId="0973116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DC2FA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91E3A3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AB600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Messorio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4902B3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LE MACCHIOLE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D7813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B846AA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2017-19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1FC5C7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250,00</w:t>
            </w:r>
          </w:p>
        </w:tc>
      </w:tr>
      <w:tr w:rsidR="00CB7DCB" w:rsidRPr="00B30F1A" w14:paraId="7761F72E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6E5DC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B1157B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5EE3F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Paleo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A5B73E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LE MACCHIOLE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7B7A6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914A94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2015-17-18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8AFB29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130,00</w:t>
            </w:r>
          </w:p>
        </w:tc>
      </w:tr>
      <w:tr w:rsidR="00CB7DCB" w:rsidRPr="00B30F1A" w14:paraId="0600E5E9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549AB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CC14E9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EF1532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Scrio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B0F8D2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LE MACCHIOLE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A7F64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C9FD01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2006-09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9FEFB7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140,00</w:t>
            </w:r>
          </w:p>
        </w:tc>
      </w:tr>
      <w:tr w:rsidR="00CB7DCB" w:rsidRPr="00B30F1A" w14:paraId="44D4568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80D68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8B33D2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F3D027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Brunello di Montalcino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294632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LE MACIOCCHE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AC936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4A0A8A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272AFF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85,00</w:t>
            </w:r>
          </w:p>
        </w:tc>
      </w:tr>
      <w:tr w:rsidR="00CB7DCB" w:rsidRPr="00B30F1A" w14:paraId="6A23E129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08C97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926CD0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095433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Brunello di Montalcino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9415AF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LE POTAZZINE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4CA85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6E2612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5B4F4E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85,00</w:t>
            </w:r>
          </w:p>
        </w:tc>
      </w:tr>
      <w:tr w:rsidR="00CB7DCB" w:rsidRPr="00B30F1A" w14:paraId="2DDF0DC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81D84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9531BB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5A57E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Brunello di Montalcino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8EB037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LE POTAZZINE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F1088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BE11F7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682400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110,00</w:t>
            </w:r>
          </w:p>
        </w:tc>
      </w:tr>
      <w:tr w:rsidR="00CB7DCB" w:rsidRPr="00B30F1A" w14:paraId="0ED02A5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12179B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C465DA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84C90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 di Montalcino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B2021A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LE POTAZZINE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B8BC6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C21352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2019-21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10102A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35,00</w:t>
            </w:r>
          </w:p>
        </w:tc>
      </w:tr>
      <w:tr w:rsidR="00CB7DCB" w:rsidRPr="00B30F1A" w14:paraId="1A326C38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F6469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CFF050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70557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Brunello di Montalcino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68B054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LE RAGNAIE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5743C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4D0C75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87D4E5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60,00</w:t>
            </w:r>
          </w:p>
        </w:tc>
      </w:tr>
      <w:tr w:rsidR="00CB7DCB" w:rsidRPr="00B30F1A" w14:paraId="440E443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6E5E5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424DED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864F7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Bolgheri Rosso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CA2CB2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MICHELE SATTA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58E2A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8FCC73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4733D9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24,50</w:t>
            </w:r>
          </w:p>
        </w:tc>
      </w:tr>
      <w:tr w:rsidR="00CB7DCB" w:rsidRPr="00B30F1A" w14:paraId="16568FD8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5C9A1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59084E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485BD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Bolgheri Superiore Piastraia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6F7A4C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MICHELE SATTA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79ABE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7C3B00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945D05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46,00</w:t>
            </w:r>
          </w:p>
        </w:tc>
      </w:tr>
      <w:tr w:rsidR="00CB7DCB" w:rsidRPr="00B30F1A" w14:paraId="6DFBC47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D91D1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13D1FF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FF49A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Baron Ugo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CBA459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MONTERAPONI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0D9B1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20368E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2018-19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7DCD59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80,00</w:t>
            </w:r>
          </w:p>
        </w:tc>
      </w:tr>
      <w:tr w:rsidR="00CB7DCB" w:rsidRPr="00B30F1A" w14:paraId="24032049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AE1B8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862A00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A0DC0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Chianti Classico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825724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MONTERAPONI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9CD13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E12641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296F35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30,00</w:t>
            </w:r>
          </w:p>
        </w:tc>
      </w:tr>
      <w:tr w:rsidR="00CB7DCB" w:rsidRPr="00B30F1A" w14:paraId="3C1A8C09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FA60C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E5F2DA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67091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Chianti Classico Riserva il Campitello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FD5158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MONTERAPONI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A7587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AF8F20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2018-19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B6A67B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61,00</w:t>
            </w:r>
          </w:p>
        </w:tc>
      </w:tr>
      <w:tr w:rsidR="00CB7DCB" w:rsidRPr="00B30F1A" w14:paraId="4692B4D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17B0EF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8F9B71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F2421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Montevertine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EDDC6B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MONTEVERTINE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1E39D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B9CFC1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080C1A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115,00</w:t>
            </w:r>
          </w:p>
        </w:tc>
      </w:tr>
      <w:tr w:rsidR="00CB7DCB" w:rsidRPr="00B30F1A" w14:paraId="2C31D85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31197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7A9BC6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AD5F4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Montevertine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72E33C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MONTEVERTINE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84A66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5F123F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EFDDDC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110,00</w:t>
            </w:r>
          </w:p>
        </w:tc>
      </w:tr>
      <w:tr w:rsidR="00CB7DCB" w:rsidRPr="00B30F1A" w14:paraId="2F103CA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461CB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FC7488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37476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Montevertine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2BB0FC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MONTEVERTINE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58817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76C3D1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E71CE9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100,00</w:t>
            </w:r>
          </w:p>
        </w:tc>
      </w:tr>
      <w:tr w:rsidR="00CB7DCB" w:rsidRPr="00B30F1A" w14:paraId="3D5B65C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F3571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E60DC5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F16D9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Montevertine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D0602F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MONTEVERTINE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AD622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89C300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AEAD0D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110,00</w:t>
            </w:r>
          </w:p>
        </w:tc>
      </w:tr>
      <w:tr w:rsidR="00CB7DCB" w:rsidRPr="00B30F1A" w14:paraId="2B6D3B5E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5D808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C189C1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28676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Montevertine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414E1C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MONTEVERTINE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026113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F7046B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15600E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75,00</w:t>
            </w:r>
          </w:p>
        </w:tc>
      </w:tr>
      <w:tr w:rsidR="00CB7DCB" w:rsidRPr="00B30F1A" w14:paraId="06E5446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8B476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23E6A5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F819EF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Montevertine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ABC0EA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MONTEVERTINE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8BA50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7465DB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1856E4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75,00</w:t>
            </w:r>
          </w:p>
        </w:tc>
      </w:tr>
      <w:tr w:rsidR="00CB7DCB" w:rsidRPr="00B30F1A" w14:paraId="7997060E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7D373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2BC547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E00E2A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Montevertine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304B5F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MONTEVERTINE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C61B5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913216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DF48B7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70,00</w:t>
            </w:r>
          </w:p>
        </w:tc>
      </w:tr>
      <w:tr w:rsidR="00CB7DCB" w:rsidRPr="00B30F1A" w14:paraId="557895B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03F4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lastRenderedPageBreak/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D18216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C5E5A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Le Pergole Torte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008EA5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MONTEVERTINE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1343A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B16558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2DBCDF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340,00</w:t>
            </w:r>
          </w:p>
        </w:tc>
      </w:tr>
      <w:tr w:rsidR="00CB7DCB" w:rsidRPr="00B30F1A" w14:paraId="6118DAA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13FD9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FF49CF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35928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Le Pergole Torte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043421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MONTEVERTINE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4B98F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2390EE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1FEA55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350,00</w:t>
            </w:r>
          </w:p>
        </w:tc>
      </w:tr>
      <w:tr w:rsidR="00CB7DCB" w:rsidRPr="00B30F1A" w14:paraId="2A52CE29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885A4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6FB74E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C0EDC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Le Pergole Torte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F6FC58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MONTEVERTINE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FA007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AF0E46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677BB2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300,00</w:t>
            </w:r>
          </w:p>
        </w:tc>
      </w:tr>
      <w:tr w:rsidR="00CB7DCB" w:rsidRPr="00B30F1A" w14:paraId="0708BB99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BBC75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FDA791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65560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Le Pergole Torte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9A32EF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MONTEVERTINE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4E092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0C12EC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E2D32F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300,00</w:t>
            </w:r>
          </w:p>
        </w:tc>
      </w:tr>
      <w:tr w:rsidR="00CB7DCB" w:rsidRPr="00B30F1A" w14:paraId="114DC33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1180D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B88DB6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54C3E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Le Pergole Torte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AED0A9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MONTEVERTINE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BC95E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7D0991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88DC1B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300,00</w:t>
            </w:r>
          </w:p>
        </w:tc>
      </w:tr>
      <w:tr w:rsidR="00CB7DCB" w:rsidRPr="00B30F1A" w14:paraId="29E8AB2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476CE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22A864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6F3FD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Pian del Ciampolo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AF01AD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MONTEVERTINE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42120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9BB712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6F1161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32,00</w:t>
            </w:r>
          </w:p>
        </w:tc>
      </w:tr>
      <w:tr w:rsidR="00CB7DCB" w:rsidRPr="00B30F1A" w14:paraId="6F58E92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F9A46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D24924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0BA01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Avvoltore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C09F32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MORISFARM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C182E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EC85F3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7F9A5C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42,00</w:t>
            </w:r>
          </w:p>
        </w:tc>
      </w:tr>
      <w:tr w:rsidR="00CB7DCB" w:rsidRPr="00B30F1A" w14:paraId="3929206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F569A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1E3793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AD563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 Le Volte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AD1812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ORNELLAIA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53A03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D360D8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DB30DE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23,50</w:t>
            </w:r>
          </w:p>
        </w:tc>
      </w:tr>
      <w:tr w:rsidR="00CB7DCB" w:rsidRPr="00B30F1A" w14:paraId="1CD2B16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CDB05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2F2E30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FC734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Le Serre Nuove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1DEA48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ORNELLAIA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5A00E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8E119B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2020-21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EA4A17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56,00</w:t>
            </w:r>
          </w:p>
        </w:tc>
      </w:tr>
      <w:tr w:rsidR="00CB7DCB" w:rsidRPr="00B30F1A" w14:paraId="6A74CA29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ECF3E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25651F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944C0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Masseto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835586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ORNELLAIA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8E03C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03382F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2017-19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3352FB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>1.030,00</w:t>
            </w:r>
          </w:p>
        </w:tc>
      </w:tr>
      <w:tr w:rsidR="00CB7DCB" w:rsidRPr="00B30F1A" w14:paraId="5A95FC8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7C6DB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989279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C0DB9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Masseto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AB4325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ORNELLAIA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FC770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96EC9D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A43155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>1.050,00</w:t>
            </w:r>
          </w:p>
        </w:tc>
      </w:tr>
      <w:tr w:rsidR="00CB7DCB" w:rsidRPr="00B30F1A" w14:paraId="1DD1EAD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0585A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9E65EB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CC920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Massettino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40A366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ORNELLAIA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D6324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252FF3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2019-20-21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514E63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550,00</w:t>
            </w:r>
          </w:p>
        </w:tc>
      </w:tr>
      <w:tr w:rsidR="00CB7DCB" w:rsidRPr="00B30F1A" w14:paraId="245C3C7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2BC9F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FEF227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09984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Ornellaia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F24ABD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ORNELLAIA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E1709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FA7F7C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2017-18-19-21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9D9D20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280,00</w:t>
            </w:r>
          </w:p>
        </w:tc>
      </w:tr>
      <w:tr w:rsidR="00CB7DCB" w:rsidRPr="00B30F1A" w14:paraId="6B6E398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88E28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B67E09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20B30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 di Montalcino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080668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ORNELLAIA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E9831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155BDA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2017-18-19-21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158818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280,00</w:t>
            </w:r>
          </w:p>
        </w:tc>
      </w:tr>
      <w:tr w:rsidR="00CB7DCB" w:rsidRPr="00B30F1A" w14:paraId="414D6A4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A1413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B4FA0B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D650B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Petra Riserva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0E294E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PARADISO DI MANFREDI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78474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452457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33F5FD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57,00</w:t>
            </w:r>
          </w:p>
        </w:tc>
      </w:tr>
      <w:tr w:rsidR="00CB7DCB" w:rsidRPr="00B30F1A" w14:paraId="24223B0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F2896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08DC79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2F259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Boggina ANFORA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DC269C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PETROLO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61A3A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AD12B9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5832B5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63,00</w:t>
            </w:r>
          </w:p>
        </w:tc>
      </w:tr>
      <w:tr w:rsidR="00CB7DCB" w:rsidRPr="00B30F1A" w14:paraId="3B9D88C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3FBC5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828F09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A2469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Carmignano Riserva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D7AED1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PIAGGIA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E75EB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A29122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4AB530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42,00</w:t>
            </w:r>
          </w:p>
        </w:tc>
      </w:tr>
      <w:tr w:rsidR="00CB7DCB" w:rsidRPr="00B30F1A" w14:paraId="3878237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95854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426AAB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710C7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Il Sasso Carmignano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DF8428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PIAGGIA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1CA38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DB99F1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519590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30,00</w:t>
            </w:r>
          </w:p>
        </w:tc>
      </w:tr>
      <w:tr w:rsidR="00CB7DCB" w:rsidRPr="00B30F1A" w14:paraId="7C227359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F4D36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2602F4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037F0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Piandorino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42E0D0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PIAN DELL'ORINO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B5E62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E4B83F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212891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34,00</w:t>
            </w:r>
          </w:p>
        </w:tc>
      </w:tr>
      <w:tr w:rsidR="00CB7DCB" w:rsidRPr="00B30F1A" w14:paraId="71BBB00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B0136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DE5D3E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FF0B3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Brunello di Montalcino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75D8BE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PIEVE SANTA RESTITUTA - GAJA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CCF7B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448A07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140E5C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80,00</w:t>
            </w:r>
          </w:p>
        </w:tc>
      </w:tr>
      <w:tr w:rsidR="00CB7DCB" w:rsidRPr="00B30F1A" w14:paraId="2F6F74C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5CC0E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960446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2C833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Dedicato a Walter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FB2115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POGGIO AL TESORO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4F4FE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6B8437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600956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180,00</w:t>
            </w:r>
          </w:p>
        </w:tc>
      </w:tr>
      <w:tr w:rsidR="00CB7DCB" w:rsidRPr="00B30F1A" w14:paraId="478A963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1E05F5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7B5A2E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3686A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Brunello di Montalcino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CD78FC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POGGIO DI SOTTO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B29A9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2E20EB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2015-16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55A62B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210,00</w:t>
            </w:r>
          </w:p>
        </w:tc>
      </w:tr>
      <w:tr w:rsidR="00CB7DCB" w:rsidRPr="00B30F1A" w14:paraId="3FE7D55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B2C17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6B485C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7D598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Brunello di Montalcino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1E0139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POGGIO DI SOTTO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5B69D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9F7E72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66B5D5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210,00</w:t>
            </w:r>
          </w:p>
        </w:tc>
      </w:tr>
      <w:tr w:rsidR="00CB7DCB" w:rsidRPr="00B30F1A" w14:paraId="7F4D19E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EFB66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634904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9033A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Brunello di Montalcino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C1BA17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POGGIO DI SOTTO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0DDA0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D71EDD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6BD82B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210,00</w:t>
            </w:r>
          </w:p>
        </w:tc>
      </w:tr>
      <w:tr w:rsidR="00CB7DCB" w:rsidRPr="00B30F1A" w14:paraId="2BD6D58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E8525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AABCB1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9C0CE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Brunello di Montalcino Riserva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CA6B21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POGGIO DI SOTTO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0ABF2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152ECE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556BE7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400,00</w:t>
            </w:r>
          </w:p>
        </w:tc>
      </w:tr>
      <w:tr w:rsidR="00CB7DCB" w:rsidRPr="00B30F1A" w14:paraId="0D3F732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CB134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8B0810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5401A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 di Montalcino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FD132E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POGGIO DI SOTTO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9A6E5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A8879F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2017-19-20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0BAE71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71,00</w:t>
            </w:r>
          </w:p>
        </w:tc>
      </w:tr>
      <w:tr w:rsidR="00CB7DCB" w:rsidRPr="00B30F1A" w14:paraId="3B156BC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329D2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EC3BB2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EFCD2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Le Stanze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B9DAF3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POLIZIANO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58130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CDF781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40E13A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51,00</w:t>
            </w:r>
          </w:p>
        </w:tc>
      </w:tr>
      <w:tr w:rsidR="00CB7DCB" w:rsidRPr="00B30F1A" w14:paraId="575FE24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D37C6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F58DC4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076D9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Vino Nobile Montepulciano Caggiole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B0496A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POLIZIANO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15035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32E566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3B4BA6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90,00</w:t>
            </w:r>
          </w:p>
        </w:tc>
      </w:tr>
      <w:tr w:rsidR="00CB7DCB" w:rsidRPr="00B30F1A" w14:paraId="6FAE0A2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79787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3104F6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C386F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Villa Capezzana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F1CF24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CAPEZZANA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86FA6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940801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A7E707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23,50</w:t>
            </w:r>
          </w:p>
        </w:tc>
      </w:tr>
      <w:tr w:rsidR="00CB7DCB" w:rsidRPr="00B30F1A" w14:paraId="5FF9199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C77FF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A84D07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3E45B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Chianti Classico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40652B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QUERCIABELLA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9FA49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479656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035187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28,00</w:t>
            </w:r>
          </w:p>
        </w:tc>
      </w:tr>
      <w:tr w:rsidR="00CB7DCB" w:rsidRPr="00B30F1A" w14:paraId="2C3BDF0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58DB0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5D7757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C1E22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Brunello di Montalcino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A0D7AB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RIDOLFI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2966B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956691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309DBA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60,00</w:t>
            </w:r>
          </w:p>
        </w:tc>
      </w:tr>
      <w:tr w:rsidR="00CB7DCB" w:rsidRPr="00B30F1A" w14:paraId="5E945A6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E8993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94BADB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556A8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Chianti Classico Riserva 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2E3A2D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RIECINE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EAF2F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D78A86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8E2599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47,00</w:t>
            </w:r>
          </w:p>
        </w:tc>
      </w:tr>
      <w:tr w:rsidR="00CB7DCB" w:rsidRPr="00B30F1A" w14:paraId="1172F68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5C61F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F26AD3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D1416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Nobile di Montepulciano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BC6B51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SALCHETO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1E987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DCCB86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1CBC5E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16,00</w:t>
            </w:r>
          </w:p>
        </w:tc>
      </w:tr>
      <w:tr w:rsidR="00CB7DCB" w:rsidRPr="00B30F1A" w14:paraId="6688BB6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68257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072BF5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24514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Salco Nobile di Montepulciano Riserva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54E7F7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SALCHETO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7D938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F91C05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58DA89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41,00</w:t>
            </w:r>
          </w:p>
        </w:tc>
      </w:tr>
      <w:tr w:rsidR="00CB7DCB" w:rsidRPr="00B30F1A" w14:paraId="496A682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89905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6734F7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0BC7DB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Brunello di Montalcino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A2FCE7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SALVIONI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1178A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44ED0C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EAC0C8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170,00</w:t>
            </w:r>
          </w:p>
        </w:tc>
      </w:tr>
      <w:tr w:rsidR="00CB7DCB" w:rsidRPr="00B30F1A" w14:paraId="3AADAF6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2A350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840078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6CDD2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Brunello di Montalcino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A6CA2E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SALVIONI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B1E57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7BDAC0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27D443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200,00</w:t>
            </w:r>
          </w:p>
        </w:tc>
      </w:tr>
      <w:tr w:rsidR="00CB7DCB" w:rsidRPr="00B30F1A" w14:paraId="5DC0FB2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2E73E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52075C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5404F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 di Montalcino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750AE7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SALVIONI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40C5A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8EB254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002FD6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70,00</w:t>
            </w:r>
          </w:p>
        </w:tc>
      </w:tr>
      <w:tr w:rsidR="00CB7DCB" w:rsidRPr="00B30F1A" w14:paraId="3439F79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F6F64E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F7FB18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CBB68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Chianti Classico Riserva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22560F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SAN GIUSTO A RENTENNANO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04842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B4E58B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2019-20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7AD08D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32,00</w:t>
            </w:r>
          </w:p>
        </w:tc>
      </w:tr>
      <w:tr w:rsidR="00CB7DCB" w:rsidRPr="00B30F1A" w14:paraId="3040AF4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DBB4D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DB49DC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15ABB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La Ricolma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B687B5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SAN GIUSTO A RENTENNANO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4FC05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892DBB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2018-19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503DCF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180,00</w:t>
            </w:r>
          </w:p>
        </w:tc>
      </w:tr>
      <w:tr w:rsidR="00CB7DCB" w:rsidRPr="00B30F1A" w14:paraId="4B3FA63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90C51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8E66AE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9F444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Percarlo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B0B526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SAN GIUSTO A RENTENNANO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640D0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553E14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2013-17-18-19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DF6AC6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110,00</w:t>
            </w:r>
          </w:p>
        </w:tc>
      </w:tr>
      <w:tr w:rsidR="00CB7DCB" w:rsidRPr="00B30F1A" w14:paraId="6A9956B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D8161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lastRenderedPageBreak/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3D4849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EE6D1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Oreno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7DBF10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SETTE PONTI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BAAC6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374C5D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2018-19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1D745B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86,00</w:t>
            </w:r>
          </w:p>
        </w:tc>
      </w:tr>
      <w:tr w:rsidR="00CB7DCB" w:rsidRPr="00B30F1A" w14:paraId="119381D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9F916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F99F2B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01F9B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Orma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6D62FD5" w14:textId="77777777" w:rsidR="00CB7DCB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SETTE PONTI</w:t>
            </w:r>
          </w:p>
          <w:p w14:paraId="71F5E15B" w14:textId="77777777" w:rsidR="00CB7DCB" w:rsidRPr="00DF2B4A" w:rsidRDefault="00CB7DCB" w:rsidP="00EE7A38">
            <w:pPr>
              <w:rPr>
                <w:rFonts w:ascii="Frutiger LT Light Cond" w:hAnsi="Frutiger LT Light Cond" w:cstheme="majorHAnsi"/>
                <w:sz w:val="18"/>
                <w:szCs w:val="18"/>
              </w:rPr>
            </w:pPr>
          </w:p>
          <w:p w14:paraId="00D35E3E" w14:textId="77777777" w:rsidR="00CB7DCB" w:rsidRPr="00DF2B4A" w:rsidRDefault="00CB7DCB" w:rsidP="00EE7A38">
            <w:pPr>
              <w:rPr>
                <w:rFonts w:ascii="Frutiger LT Light Cond" w:hAnsi="Frutiger LT Light Cond" w:cstheme="majorHAnsi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D31F8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96C6D7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2018-19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FAF0AE6" w14:textId="77777777" w:rsidR="00CB7DCB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86,00</w:t>
            </w:r>
          </w:p>
          <w:p w14:paraId="1941EFA6" w14:textId="77777777" w:rsidR="00CB7DCB" w:rsidRPr="00DF2B4A" w:rsidRDefault="00CB7DCB" w:rsidP="00EE7A38">
            <w:pPr>
              <w:rPr>
                <w:rFonts w:ascii="Frutiger LT Light Cond" w:hAnsi="Frutiger LT Light Cond" w:cstheme="majorHAnsi"/>
                <w:sz w:val="18"/>
                <w:szCs w:val="18"/>
              </w:rPr>
            </w:pPr>
          </w:p>
        </w:tc>
      </w:tr>
      <w:tr w:rsidR="00CB7DCB" w:rsidRPr="00B30F1A" w14:paraId="28FF354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E889A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DF53A7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CF96B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Brunello di Montalcino Pelagrilli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DD5643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SIRO PACENTI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71556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CE5898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CDA2D0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55,00</w:t>
            </w:r>
          </w:p>
        </w:tc>
      </w:tr>
      <w:tr w:rsidR="00CB7DCB" w:rsidRPr="00B30F1A" w14:paraId="7977658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1AC7BD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11737F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CB41F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Brunello di Montalcino Vecchie Vigne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AAF94C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SIRO PACENTI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EA5DA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61853B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E518C1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120,00</w:t>
            </w:r>
          </w:p>
        </w:tc>
      </w:tr>
      <w:tr w:rsidR="00CB7DCB" w:rsidRPr="00B30F1A" w14:paraId="458A680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7EE7D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390663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AD25D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Brunello PS Riserva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E9274B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SIRO PACENTI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954E4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1E7D40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5BED8A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190,00</w:t>
            </w:r>
          </w:p>
        </w:tc>
      </w:tr>
      <w:tr w:rsidR="00CB7DCB" w:rsidRPr="00B30F1A" w14:paraId="0950583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C54A2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0B9A45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E1601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Rosso di Montalcino 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D31043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SIRO PACENTI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7B76F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790ACF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449410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32,00</w:t>
            </w:r>
          </w:p>
        </w:tc>
      </w:tr>
      <w:tr w:rsidR="00CB7DCB" w:rsidRPr="00B30F1A" w14:paraId="760781C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5562C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8BACDC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175E7B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Villa Donoratico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3476B2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TENUTA ARGENTIERA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E7049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AA923D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5D135B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36,00</w:t>
            </w:r>
          </w:p>
        </w:tc>
      </w:tr>
      <w:tr w:rsidR="00CB7DCB" w:rsidRPr="00B30F1A" w14:paraId="4406A54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0B962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C8B1ED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2A25E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Insoglio del Cinghiale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BFD9B1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TENUTA DEL BISERNO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33785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09CFAF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154F9F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24,00</w:t>
            </w:r>
          </w:p>
        </w:tc>
      </w:tr>
      <w:tr w:rsidR="00CB7DCB" w:rsidRPr="00B30F1A" w14:paraId="7F10E30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FFEDE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E57D2C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3EC84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Biserno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5973D4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TENUTA DEL BISERNO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1626E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ADE630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2017-18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089BC7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150,00</w:t>
            </w:r>
          </w:p>
        </w:tc>
      </w:tr>
      <w:tr w:rsidR="00CB7DCB" w:rsidRPr="00B30F1A" w14:paraId="70F8490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E322D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5BB958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6326B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Chianti Classico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ED124C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TENUTA PERANO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7DC31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BB1EB1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39407B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20,00</w:t>
            </w:r>
          </w:p>
        </w:tc>
      </w:tr>
      <w:tr w:rsidR="00CB7DCB" w:rsidRPr="00B30F1A" w14:paraId="33FEA40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1653B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396093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EC613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Chianti Riserva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05B5BF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TENUTA PERANO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E407C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60ADFC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A373BD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26,50</w:t>
            </w:r>
          </w:p>
        </w:tc>
      </w:tr>
      <w:tr w:rsidR="00CB7DCB" w:rsidRPr="00B30F1A" w14:paraId="15F2758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E892E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758EF1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D8A47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Sassicaia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72A26A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TENUTA SAN GUIDO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1A6C3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BB6BB7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C41DE1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530,00</w:t>
            </w:r>
          </w:p>
        </w:tc>
      </w:tr>
      <w:tr w:rsidR="00CB7DCB" w:rsidRPr="00B30F1A" w14:paraId="7BB590B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94372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E13BA7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E53A0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Sassicaia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5EFED7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TENUTA SAN GUIDO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074EC2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09487C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D29E7F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390,00</w:t>
            </w:r>
          </w:p>
        </w:tc>
      </w:tr>
      <w:tr w:rsidR="00CB7DCB" w:rsidRPr="00B30F1A" w14:paraId="281790A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7D214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E72A38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F8E3F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Sassicaia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D4F285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TENUTA SAN GUIDO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CA893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4FFAC8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F8A4F7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375,00</w:t>
            </w:r>
          </w:p>
        </w:tc>
      </w:tr>
      <w:tr w:rsidR="00CB7DCB" w:rsidRPr="00B30F1A" w14:paraId="60F7A159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160DD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81DFEE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C77DF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Sassicaia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D38351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TENUTA SAN GUIDO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5A5ED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5F575F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4BC258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375,00</w:t>
            </w:r>
          </w:p>
        </w:tc>
      </w:tr>
      <w:tr w:rsidR="00CB7DCB" w:rsidRPr="00B30F1A" w14:paraId="4218B40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F5CB3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E81EEC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B2DE9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Sassicaia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E119EC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TENUTA SAN GUIDO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04BE9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210643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9E1AF8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375,00</w:t>
            </w:r>
          </w:p>
        </w:tc>
      </w:tr>
      <w:tr w:rsidR="00CB7DCB" w:rsidRPr="00B30F1A" w14:paraId="4AE4B7F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C02BE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F619E0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F758B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Guidalberto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21341D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TENUTA SAN GUIDO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D1BB6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40E761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2020-21-22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9D63CB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58,00</w:t>
            </w:r>
          </w:p>
        </w:tc>
      </w:tr>
      <w:tr w:rsidR="00CB7DCB" w:rsidRPr="00B30F1A" w14:paraId="2DC62CF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73278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3C0058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A0578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Le Difese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A4A567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TENUTA SAN GUIDO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E4FD0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BCD07C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3AF791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30,00</w:t>
            </w:r>
          </w:p>
        </w:tc>
      </w:tr>
      <w:tr w:rsidR="00CB7DCB" w:rsidRPr="00B30F1A" w14:paraId="5C79DAA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B8F5D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0BC5D0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4A7FA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Le Cupole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6112CB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TENUTA TRINORO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EE82D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81F2C3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2020-21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EEFB18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34,00</w:t>
            </w:r>
          </w:p>
        </w:tc>
      </w:tr>
      <w:tr w:rsidR="00CB7DCB" w:rsidRPr="00B30F1A" w14:paraId="66712C5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C5763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754A4A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3E370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Trinoro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ED1A12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TENUTA TRINORO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20CD1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469609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9AB949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350,00</w:t>
            </w:r>
          </w:p>
        </w:tc>
      </w:tr>
      <w:tr w:rsidR="00CB7DCB" w:rsidRPr="00B30F1A" w14:paraId="4879B91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BFEA1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3853DD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A1484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Trinoro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B5DAA7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TENUTA TRINORO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61BB0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750B19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DB8E01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350,00</w:t>
            </w:r>
          </w:p>
        </w:tc>
      </w:tr>
      <w:tr w:rsidR="00CB7DCB" w:rsidRPr="00B30F1A" w14:paraId="343068A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BE359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Toscana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C1ACF5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908B7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Giusto di Notri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342C07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TUA RITA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DF476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AC281D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2FC4D5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100,00</w:t>
            </w:r>
          </w:p>
        </w:tc>
      </w:tr>
      <w:tr w:rsidR="00CB7DCB" w:rsidRPr="00B30F1A" w14:paraId="22BA17D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2B011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Trentino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CD6B5D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09C53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Teroldego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5DF312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CANTINA ROTALIANA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E6DC07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37E905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97543E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13,00</w:t>
            </w:r>
          </w:p>
        </w:tc>
      </w:tr>
      <w:tr w:rsidR="00CB7DCB" w:rsidRPr="00B30F1A" w14:paraId="75A153EE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3215D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Trentino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47C6E1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98167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Rebo Rigotti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9A1955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FAGARINI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EBDFF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1FCA02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399280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22,50</w:t>
            </w:r>
          </w:p>
        </w:tc>
      </w:tr>
      <w:tr w:rsidR="00CB7DCB" w:rsidRPr="00B30F1A" w14:paraId="3EC1C19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1DC4E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Trentino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6188E7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1F3BC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Portico Rosso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4464B5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FANTI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C52BF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23450A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C074A7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26,50</w:t>
            </w:r>
          </w:p>
        </w:tc>
      </w:tr>
      <w:tr w:rsidR="00CB7DCB" w:rsidRPr="00B30F1A" w14:paraId="113FBF6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2C23B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Trentino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A62A18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DBC2E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Morei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DD0484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FORADORI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7155A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8F0F38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EBAD9B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636,00</w:t>
            </w:r>
          </w:p>
        </w:tc>
      </w:tr>
      <w:tr w:rsidR="00CB7DCB" w:rsidRPr="00B30F1A" w14:paraId="290FA92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9F0F5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Trentino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21B46A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735A2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Granato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35654F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FORADORI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05AC6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EB3686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3B9C6E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63,00</w:t>
            </w:r>
          </w:p>
        </w:tc>
      </w:tr>
      <w:tr w:rsidR="00CB7DCB" w:rsidRPr="00B30F1A" w14:paraId="6C49294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D97AA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Trentino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A438D6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943A0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Teroldego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D82EC5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FORADORI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B0CE1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3DF536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99034D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22,50</w:t>
            </w:r>
          </w:p>
        </w:tc>
      </w:tr>
      <w:tr w:rsidR="00CB7DCB" w:rsidRPr="00B30F1A" w14:paraId="6E7CC84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C2441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Trentino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0BB0D6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FD391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Syrae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7836AE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PRAVIS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A8704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3E7A67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8E9DAD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21,50</w:t>
            </w:r>
          </w:p>
        </w:tc>
      </w:tr>
      <w:tr w:rsidR="00CB7DCB" w:rsidRPr="00B30F1A" w14:paraId="05D3E169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1D81F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Trentino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B10104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4DB0C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Marzemino Superiore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983066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SALIZZONI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9A587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641ABE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06C4D0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18,00</w:t>
            </w:r>
          </w:p>
        </w:tc>
      </w:tr>
      <w:tr w:rsidR="00CB7DCB" w:rsidRPr="00B30F1A" w14:paraId="75A32D98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7B20C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Trentino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AA575D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A79DF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Marzemino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164D2A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SALIZZONI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F2C93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41DBCF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3E7FB5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13,00</w:t>
            </w:r>
          </w:p>
        </w:tc>
      </w:tr>
      <w:tr w:rsidR="00CB7DCB" w:rsidRPr="00B30F1A" w14:paraId="01DFD47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019285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Trentino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02E534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3D75F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Carmenere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CE2DD1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TENUTA SAN LEONARDO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48B84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ED1B45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DFF2FF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81,00</w:t>
            </w:r>
          </w:p>
        </w:tc>
      </w:tr>
      <w:tr w:rsidR="00CB7DCB" w:rsidRPr="00B30F1A" w14:paraId="1C6751C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E6F33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Trentino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10D1C8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F0B996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San Leonardo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B0942D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TENUTA SAN LEONARDO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54EE1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E3EE1F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2017-18-19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D6F930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110,00</w:t>
            </w:r>
          </w:p>
        </w:tc>
      </w:tr>
      <w:tr w:rsidR="00CB7DCB" w:rsidRPr="00B30F1A" w14:paraId="02BE2228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B8EC8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Trentino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B57ABF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6D459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Villa Gresti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414E09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TENUTA SAN LEONARDO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F9F0F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29E900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807EA8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28,00</w:t>
            </w:r>
          </w:p>
        </w:tc>
      </w:tr>
      <w:tr w:rsidR="00CB7DCB" w:rsidRPr="00B30F1A" w14:paraId="51AB5D1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31177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Trentino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D5E469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C7D4B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Terre di San Leonardo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1386EF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TENUTA SAN LEONARDO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059E3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B93B5C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CB1F25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15,00</w:t>
            </w:r>
          </w:p>
        </w:tc>
      </w:tr>
      <w:tr w:rsidR="00CB7DCB" w:rsidRPr="00B30F1A" w14:paraId="1214F38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1EC82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Umbria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5F1F5C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E6EE38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Sagrantino 25 Anni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F1BA52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ARNALDO CAPRAI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9AE33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B0AA07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1BB1B5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66,00</w:t>
            </w:r>
          </w:p>
        </w:tc>
      </w:tr>
      <w:tr w:rsidR="00CB7DCB" w:rsidRPr="00B30F1A" w14:paraId="2E17845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D080B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Umbria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1E6455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00080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Rubesco Riserva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E40EF6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LUNGAROTTI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2E152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EEEF41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0176F5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50,00</w:t>
            </w:r>
          </w:p>
        </w:tc>
      </w:tr>
      <w:tr w:rsidR="00CB7DCB" w:rsidRPr="00B30F1A" w14:paraId="2B8B969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3DFE9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Umbria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05CA4A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262EB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Sagrantino di Montefalco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CDA8F8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MILZIADE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C0F18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FFFA15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CDC53E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28,00</w:t>
            </w:r>
          </w:p>
        </w:tc>
      </w:tr>
      <w:tr w:rsidR="00CB7DCB" w:rsidRPr="00B30F1A" w14:paraId="5CF7DE5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1CF83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Umbria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36C571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56BF4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 Montefalco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0F545D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NAPOLINI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85E9C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867586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FB8509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14,50</w:t>
            </w:r>
          </w:p>
        </w:tc>
      </w:tr>
      <w:tr w:rsidR="00CB7DCB" w:rsidRPr="00B30F1A" w14:paraId="49B14449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1A49D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Umbria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7905FF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BED89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Sagrantino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C88838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NAPOLINI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2ACE5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13B134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25FA10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31,00</w:t>
            </w:r>
          </w:p>
        </w:tc>
      </w:tr>
      <w:tr w:rsidR="00CB7DCB" w:rsidRPr="00B30F1A" w14:paraId="6592263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958DF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lastRenderedPageBreak/>
              <w:t>Umbria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473463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58B85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Sagrantino Montefalco Pagliaro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7A5BDA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PAOLO BEA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69586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072469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B0B8FA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89,00</w:t>
            </w:r>
          </w:p>
        </w:tc>
      </w:tr>
      <w:tr w:rsidR="00CB7DCB" w:rsidRPr="00B30F1A" w14:paraId="5F520E2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D03F0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Valle d'Aosta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A0EDAD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EE482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Pinot Nero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E52656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OTTIN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0999A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D57949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3EB922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31,00</w:t>
            </w:r>
          </w:p>
        </w:tc>
      </w:tr>
      <w:tr w:rsidR="00CB7DCB" w:rsidRPr="00B30F1A" w14:paraId="03D076E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F6966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Valle d'Aosta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3F6021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BBA13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Syrah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C24D24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OTTIN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A323F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CA87DF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6F583D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33,00</w:t>
            </w:r>
          </w:p>
        </w:tc>
      </w:tr>
      <w:tr w:rsidR="00CB7DCB" w:rsidRPr="00B30F1A" w14:paraId="31E1D6D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6F1A1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Veneto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447F25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27D5B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Amarone della Valpolicella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E3F4BA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ALLEGRINI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458AD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FEC907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16F9CD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76,00</w:t>
            </w:r>
          </w:p>
        </w:tc>
      </w:tr>
      <w:tr w:rsidR="00CB7DCB" w:rsidRPr="00B30F1A" w14:paraId="7D5E0AD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FC39B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Veneto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A401D7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B7C5B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La Grola 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D27A7C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ALLEGRINI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5CA25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DCD832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02E5AC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22,50</w:t>
            </w:r>
          </w:p>
        </w:tc>
      </w:tr>
      <w:tr w:rsidR="00CB7DCB" w:rsidRPr="00B30F1A" w14:paraId="3C8A5BD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D2C5E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Veneto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FFFFD9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B1A58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La Poja 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C2769E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ALLEGRINI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15CE0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28DD4F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62FA2E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130,00</w:t>
            </w:r>
          </w:p>
        </w:tc>
      </w:tr>
      <w:tr w:rsidR="00CB7DCB" w:rsidRPr="00B30F1A" w14:paraId="3C38CAE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F1BCE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Veneto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EE9423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9EE0D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Amarone della Valpolicella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B24B1A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LORENZO BEGALI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BF74A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0EB44F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CC0D1A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33,00</w:t>
            </w:r>
          </w:p>
        </w:tc>
      </w:tr>
      <w:tr w:rsidR="00CB7DCB" w:rsidRPr="00B30F1A" w14:paraId="2754A24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CD509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Veneto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499AC0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69C6C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Amarone della Valpolicella Riserva "Monte Ca' Bianca"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2FBEDF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LORENZO BEGALI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E56B4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D52874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21D410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55,00</w:t>
            </w:r>
          </w:p>
        </w:tc>
      </w:tr>
      <w:tr w:rsidR="00CB7DCB" w:rsidRPr="00B30F1A" w14:paraId="02062CA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E162F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Veneto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59F79C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20F702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Valpolicella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54D7B9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LORENZO BEGALI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8BA61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06F0CA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F45562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10,00</w:t>
            </w:r>
          </w:p>
        </w:tc>
      </w:tr>
      <w:tr w:rsidR="00CB7DCB" w:rsidRPr="00B30F1A" w14:paraId="763856E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EC7F8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Veneto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8E61F7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F52D20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Valpolicella Superiore Ripasso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7504BA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LORENZO BEGALI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73423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6BF740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9D2C76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15,00</w:t>
            </w:r>
          </w:p>
        </w:tc>
      </w:tr>
      <w:tr w:rsidR="00CB7DCB" w:rsidRPr="00B30F1A" w14:paraId="178B45A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6A439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Veneto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9AEEA5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5FFAB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Amarone della Valpolicella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B214D4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BERTANI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9DF1E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1573B9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1983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A94BFB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470,00</w:t>
            </w:r>
          </w:p>
        </w:tc>
      </w:tr>
      <w:tr w:rsidR="00CB7DCB" w:rsidRPr="00B30F1A" w14:paraId="4CA071C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FC6C7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Veneto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2D9E5A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4CEC8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Amarone della Valpolicella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E1A9FE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BERTANI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74545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FD4E3D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1990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534FB7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320,00</w:t>
            </w:r>
          </w:p>
        </w:tc>
      </w:tr>
      <w:tr w:rsidR="00CB7DCB" w:rsidRPr="00B30F1A" w14:paraId="1795EA7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38CB4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Veneto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7DC798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2E219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Amarone della Valpolicella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4CC05B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BERTANI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02E44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3FBD6C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F6CAF8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140,00</w:t>
            </w:r>
          </w:p>
        </w:tc>
      </w:tr>
      <w:tr w:rsidR="00CB7DCB" w:rsidRPr="00B30F1A" w14:paraId="500C0B8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50A1B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Veneto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9588BB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F5127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Malavoglia Ripasso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8D3674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CA' LA BIONDA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2D0FA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8BDD70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5EFEAB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31,00</w:t>
            </w:r>
          </w:p>
        </w:tc>
      </w:tr>
      <w:tr w:rsidR="00CB7DCB" w:rsidRPr="00B30F1A" w14:paraId="10EC9988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240C5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Veneto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6FA69E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BEA0C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Amarone Ravazzol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F2A0F7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CA' LA BIONDA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A00BB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5EF44B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72D539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81,00</w:t>
            </w:r>
          </w:p>
        </w:tc>
      </w:tr>
      <w:tr w:rsidR="00CB7DCB" w:rsidRPr="00B30F1A" w14:paraId="273FA4C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CAA96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Veneto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CD2D58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574DF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Valpolicella Superiore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3573BE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CA' LA BIONDA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A0C1D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63A0BA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BDF0E9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29,50</w:t>
            </w:r>
          </w:p>
        </w:tc>
      </w:tr>
      <w:tr w:rsidR="00CB7DCB" w:rsidRPr="00B30F1A" w14:paraId="1C3D863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FA12BA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Veneto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5156D5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210156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Amarone della Valpolicella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E1284E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DAL FORNO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81ACB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4CBF30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F37016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360,00</w:t>
            </w:r>
          </w:p>
        </w:tc>
      </w:tr>
      <w:tr w:rsidR="00CB7DCB" w:rsidRPr="00B30F1A" w14:paraId="1578B8F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51BAF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Veneto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D7FC77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14F42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Valpolicella Superiore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0E8669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DAL FORNO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B4C5E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8195CA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00546C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120,00</w:t>
            </w:r>
          </w:p>
        </w:tc>
      </w:tr>
      <w:tr w:rsidR="00CB7DCB" w:rsidRPr="00B30F1A" w14:paraId="626AA40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5C23C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Veneto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0D4AF6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58F74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Ireneo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2132CD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EMO CAPODILISTA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AD24D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16AAD3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2016-17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484B6E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27,00</w:t>
            </w:r>
          </w:p>
        </w:tc>
      </w:tr>
      <w:tr w:rsidR="00CB7DCB" w:rsidRPr="00B30F1A" w14:paraId="3C29743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2352A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Veneto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62757D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E60C3C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Palazzotto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143240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MACULAN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CAC52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8F9B55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EADC9F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28,00</w:t>
            </w:r>
          </w:p>
        </w:tc>
      </w:tr>
      <w:tr w:rsidR="00CB7DCB" w:rsidRPr="00B30F1A" w14:paraId="5FC9361E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5BAB3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Veneto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0C3F28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3D3DC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Valpolicella Superiore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077CF5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MARION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F5AF4F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F7524F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C18D5A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27,00</w:t>
            </w:r>
          </w:p>
        </w:tc>
      </w:tr>
      <w:tr w:rsidR="00CB7DCB" w:rsidRPr="00B30F1A" w14:paraId="566E5B2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2DFDA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Veneto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067F67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65DE3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Amarone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20A87F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MARION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0E2FF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052395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D6FD5E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60,00</w:t>
            </w:r>
          </w:p>
        </w:tc>
      </w:tr>
      <w:tr w:rsidR="00CB7DCB" w:rsidRPr="00B30F1A" w14:paraId="2750AB1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AAFB1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Veneto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470B0F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41283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Teroldego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8B0292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MARION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26D9D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27EF6F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BD4A1D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32,00</w:t>
            </w:r>
          </w:p>
        </w:tc>
      </w:tr>
      <w:tr w:rsidR="00CB7DCB" w:rsidRPr="00B30F1A" w14:paraId="118E1B6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C054D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Veneto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984956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635DB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Amarone Costasera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50F072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MASI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923C8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12A082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488721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50,00</w:t>
            </w:r>
          </w:p>
        </w:tc>
      </w:tr>
      <w:tr w:rsidR="00CB7DCB" w:rsidRPr="00B30F1A" w14:paraId="018742BE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BEDF1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Veneto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C82566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F3A1C8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Amarone della Valpolicella Riserva Costasera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364BF0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MASI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016FE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12E83C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083209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70,00</w:t>
            </w:r>
          </w:p>
        </w:tc>
      </w:tr>
      <w:tr w:rsidR="00CB7DCB" w:rsidRPr="00B30F1A" w14:paraId="285E227E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18115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Veneto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F5F32A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26ADA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Brolo di Campofiorin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0E16F2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MASI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71486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BF3D4E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43BE21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17,00</w:t>
            </w:r>
          </w:p>
        </w:tc>
      </w:tr>
      <w:tr w:rsidR="00CB7DCB" w:rsidRPr="00B30F1A" w14:paraId="5C5003D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E5DF8D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Veneto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6202B5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2C982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Campofiorin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8D501C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MASI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B3112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6A6E74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C03794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17,00</w:t>
            </w:r>
          </w:p>
        </w:tc>
      </w:tr>
      <w:tr w:rsidR="00CB7DCB" w:rsidRPr="00B30F1A" w14:paraId="536AE9C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AF21C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Veneto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DB063C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F0ACE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Alzero 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624D03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GIUSEPPE QUINTARELLI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54825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E19CCA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ECC01B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340,00</w:t>
            </w:r>
          </w:p>
        </w:tc>
      </w:tr>
      <w:tr w:rsidR="00CB7DCB" w:rsidRPr="00B30F1A" w14:paraId="088674F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9658E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Veneto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DDD237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A6FAC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Amarone della Valpolicella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BF0718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GIUSEPPE QUINTARELLI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3F0BF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7BB2C7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2012-13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2A4D4D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380,00</w:t>
            </w:r>
          </w:p>
        </w:tc>
      </w:tr>
      <w:tr w:rsidR="00CB7DCB" w:rsidRPr="00B30F1A" w14:paraId="7F0404B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41929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Veneto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3A2063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D616C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 del Bepi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533E25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GIUSEPPE QUINTARELLI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8044C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DDC7B0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E69E1B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150,00</w:t>
            </w:r>
          </w:p>
        </w:tc>
      </w:tr>
      <w:tr w:rsidR="00CB7DCB" w:rsidRPr="00B30F1A" w14:paraId="3F6ED5F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35A9E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Veneto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DC429C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83CB3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Valpolicella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01752C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GIUSEPPE QUINTARELLI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D02BD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22E6E6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A4E786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100,00</w:t>
            </w:r>
          </w:p>
        </w:tc>
      </w:tr>
      <w:tr w:rsidR="00CB7DCB" w:rsidRPr="00B30F1A" w14:paraId="350C5D9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13A34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Veneto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E6B8AE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BC648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Amarone della Valpolicella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C6A950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ROCCOLO GRASSI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E4B1C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384A63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2E84E3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78,00</w:t>
            </w:r>
          </w:p>
        </w:tc>
      </w:tr>
      <w:tr w:rsidR="00CB7DCB" w:rsidRPr="00B30F1A" w14:paraId="07BC058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6FD8C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Veneto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BDD13F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54400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Valpolicella Superiore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A2A11A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ROCCOLO GRASSI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F4394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645BA5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C0BB21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28,00</w:t>
            </w:r>
          </w:p>
        </w:tc>
      </w:tr>
      <w:tr w:rsidR="00CB7DCB" w:rsidRPr="00B30F1A" w14:paraId="7907385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2DF35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Veneto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4DC8FB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82542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Amarone Sant'Urbano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EE2E22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 xml:space="preserve">SPERI 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0B2D1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4CE92D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2018-19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3E5269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52,00</w:t>
            </w:r>
          </w:p>
        </w:tc>
      </w:tr>
      <w:tr w:rsidR="00CB7DCB" w:rsidRPr="00B30F1A" w14:paraId="04B559D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0848C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Veneto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9DBD8F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1F9F8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Capo di Stato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237B41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VENAGAZZU'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03C89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2332F9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0B5421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73,00</w:t>
            </w:r>
          </w:p>
        </w:tc>
      </w:tr>
      <w:tr w:rsidR="00CB7DCB" w:rsidRPr="00B30F1A" w14:paraId="3BBB48E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43DBF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Veneto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259F37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FDEBFB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Ripassa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F6D263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ZENATO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5F22C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1C62B9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A83575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20,00</w:t>
            </w:r>
          </w:p>
        </w:tc>
      </w:tr>
      <w:tr w:rsidR="00CB7DCB" w:rsidRPr="00B30F1A" w14:paraId="4127EBD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E88FA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Veneto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6DBA2F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0747B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Cabernet Sauvignon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9568EC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ZENATO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B0E9C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60422B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7B4E0F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17,50</w:t>
            </w:r>
          </w:p>
        </w:tc>
      </w:tr>
      <w:tr w:rsidR="00CB7DCB" w:rsidRPr="00B30F1A" w14:paraId="757D9AFE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8FEEE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Veneto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3CCCC3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ROSSO</w:t>
            </w: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2C2371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Kairos</w:t>
            </w: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FC8252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ZYME</w:t>
            </w: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47158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0,75</w:t>
            </w: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E1292C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  <w:r w:rsidRPr="00E93D90"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995738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  <w:r w:rsidRPr="00B30F1A"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€ </w:t>
            </w:r>
            <w:r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  <w:t xml:space="preserve">  82,00</w:t>
            </w:r>
          </w:p>
        </w:tc>
      </w:tr>
      <w:tr w:rsidR="00CB7DCB" w:rsidRPr="00B30F1A" w14:paraId="7E37C7D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AFEED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E6AB5F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D3114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249CCB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3E999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096EFE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97F283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51A68CF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FB2DF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B2058D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FD1BB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31C9BE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970E0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D029D5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85A777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0071E92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7AAD0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64DDD4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2FF6D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F1D797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C9782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413A3F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087451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4E21A2D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09812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0ACEA7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ACDEF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6F39821" w14:textId="77777777" w:rsidR="00CB7DCB" w:rsidRPr="00DF2B4A" w:rsidRDefault="00CB7DCB" w:rsidP="00EE7A38">
            <w:pPr>
              <w:rPr>
                <w:rFonts w:ascii="Frutiger LT Light Cond" w:hAnsi="Frutiger LT Light Cond" w:cstheme="majorHAnsi"/>
                <w:sz w:val="18"/>
                <w:szCs w:val="18"/>
              </w:rPr>
            </w:pPr>
          </w:p>
          <w:p w14:paraId="5A200C5E" w14:textId="77777777" w:rsidR="00CB7DCB" w:rsidRPr="00DF2B4A" w:rsidRDefault="00CB7DCB" w:rsidP="00EE7A38">
            <w:pPr>
              <w:rPr>
                <w:rFonts w:ascii="Frutiger LT Light Cond" w:hAnsi="Frutiger LT Light Cond" w:cstheme="majorHAnsi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875EF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65239D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B82A5DC" w14:textId="77777777" w:rsidR="00CB7DCB" w:rsidRPr="00DF2B4A" w:rsidRDefault="00CB7DCB" w:rsidP="00EE7A38">
            <w:pPr>
              <w:rPr>
                <w:rFonts w:ascii="Frutiger LT Light Cond" w:hAnsi="Frutiger LT Light Cond" w:cstheme="majorHAnsi"/>
                <w:sz w:val="18"/>
                <w:szCs w:val="18"/>
              </w:rPr>
            </w:pPr>
          </w:p>
        </w:tc>
      </w:tr>
      <w:tr w:rsidR="00CB7DCB" w:rsidRPr="00B30F1A" w14:paraId="0C7C0FF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70FB9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871398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B9EB1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97D419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498B4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1710BC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8DD4A6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4CDB43C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7E0F3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51979B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5EE35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C44E24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AA0E9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BFFA62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9960F7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2AD20F9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C33DE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72B556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786C5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AE1459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F37484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6DBF1B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ED5600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1A3CA26E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ACD0E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BD7C90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46C19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57EA23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21ED5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E9A5EC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333832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16913399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300F4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5C7154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87E94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60D5A9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59B1E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10B546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AB1803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4EBD935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75381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AF5BD7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71984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0EAC74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EC14E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0EB086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3ACFEF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291EC45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CA02A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5D504F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2CE72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DAB9D9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C9004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91C384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AA6B94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509A5EB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5E240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298064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35389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DC9DE0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57FAF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E441E7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651865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26E4C50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2F658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E577D0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6384B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DE6B21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4B58A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394C3E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D2C487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7D3AE17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66DE6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26E045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1A9FE1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185627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1F4C3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CBBC3C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A52956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4CCE306E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E889E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1FECCD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04315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6E6828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2AEC7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DBE15C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057366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7DCDA23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24DC3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A20947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EECE12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085ED3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EAD16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76FC4D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5DE577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5FFA1EE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D587E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ECB73E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2AF7C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16F8AD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2E515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EF269E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4D5250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01AB958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7FBDC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4A0A14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5747A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C63BF7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B5C34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D113C5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945466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4FEA5D9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92F11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637016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3DB04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4A1325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143E0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E9D060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8FE540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7C85468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14796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581B28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AA4CD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F52BA9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CDB8B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634B17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E89837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05246F9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FEF318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64B364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6ED4E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CEB87B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C1C4C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EA5FB2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0A0D55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56EAC89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1D92A8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340510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7091C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A94F67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BF895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204E09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027EE3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57B8E6FE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1D1D9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0043B0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59AFA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4B5267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905F1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19BFAD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7F3315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2447ABD9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8278E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76660C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9BD18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DC18E4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7BB45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5C1A40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0BE6C2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5582DD5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98669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DA4B47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AD0AC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3837FA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C54A8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9C9694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ED9684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182765CE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7303A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F5F6FA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4B925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D3AF02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1CA18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A6D6DE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31E9AD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04693BE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7943B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926851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CC882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28F9D2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8DA7D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76D549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85372D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3BD46A8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2B132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38ADF5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A7D9F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F6190C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FBF70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940FED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D7C7D0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5D00F67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087F3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405FCB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BD8D4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6E142C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CC3E7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885111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3EE034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7D0F424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FCF3A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B1B0F4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25DB9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F658CD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D9DAC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1AB75C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9D28A4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4CBA613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6E3CA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91A194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498D1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5B7923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E70108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C37FE9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B2F9D8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30C4F8A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303E6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6D754A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D6827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957471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E80D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2B08E6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A53829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6BE47FD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82E6F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BE29D1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B0762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FB0D1D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6EF6A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4F849F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439790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39B4801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086E4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67CB06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893CB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3EBCAC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CFA71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448D81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995FA6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3FB4B4AE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A3969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AD46E8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A104D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6427C4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A5712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8F3A19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58AFA6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0706DF48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8455B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9D8696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4F6E4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847658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0DBE2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844080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4F3C63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7884F63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B0775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5DF288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23DBA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3AD75A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862F3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6CD9A9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8B024E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5A80A84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FE70B6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DAC48E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75966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B17575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7D81D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EEBC10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559A0F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37ECC73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C56EE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53BB6E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E5B8B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DEBAEF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A481A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30E3BB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41655F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3B3708F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A249D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9F788F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4D0BC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EC9615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A7A86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0F4964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2358B8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4257F3D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60ECA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663066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FA5BF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2A5E5F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73540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06A4AB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8C1EAC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577F175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33219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B9CF34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2CC41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36B075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05407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085EC7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CCE758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5868970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AECB3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9B673F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8C928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6DEABF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78424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B92867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F3C53D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307F3D4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76A50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5A70F2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FD622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7AB25D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D89C3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FEE2A2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ED4B06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027ED47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5E7D9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0042D6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4E4FF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65F5DB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9B60B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AD9420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BC6538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531345C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AA515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EFE7A1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9E201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441EF7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8D862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0601D5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251B18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65F9223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67D72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BB6BFE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EDB42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623FEF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F97E0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763ED9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F9F868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2013D36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A1854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C828F3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BE1BE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342749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7EC93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5FA74C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45F1E2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59C1800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A1A9C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BF9FF5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0C5AF9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AEDAE1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3C5C5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5AFEB2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8DCCD6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20ED353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5A481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58B89B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30288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38E6E5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2B25F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45D51D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B18C93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6BC5F3D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1ED20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46C0A9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E0327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6FC6AE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9ED75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4B73AB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454FEF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4B59462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285C1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B61C83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4B4C2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0B59AB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FDEFF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5EBD67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390214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731739D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E6450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EF3E49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95E2D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A2BB4A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BE827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CA035F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942648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20F0B18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1248F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186FCF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2A418A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C53897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CDE4F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4D6855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4C5523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495B411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D7207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4057DA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B326C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0E3340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4EB51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18561E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509F07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72505E4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DC5E0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D1104F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F9702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C51110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078A4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5513B0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8528F4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01B6F13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03EAE4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FB1A34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D0C1F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FACFF6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CF364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A6271E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DB772A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0B1720E9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50EF2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5F35DA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5D6A4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EC3C52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6EE6B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49514B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6490A2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21D0F77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563A9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412E30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9BC55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9EEF0A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93F4A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D1DF31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104021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0C3FDB1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B1375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1A3D7A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95B2A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AF2BFE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B8CC9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58DCE9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C3B5BD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58221B59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C3F46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0846D2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5C91E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155A30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5D380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C3AA27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077346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2CF0614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800D8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E94F3D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5ACD6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D87BE6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9FDC7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ED9AEC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012D13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56CCD5B9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CFB84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7DD687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FC791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7BD359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BF1AA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E6E8FA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289AD5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7F103D2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300D9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D8675E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67130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F5134F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6A415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C58D33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6AB921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5C39596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07790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2BAFCA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7B56D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8BFCE4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592E8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55B5F8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D6D113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3AA680A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F27546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2DCDB2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D0B08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A0FFAF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1B8EC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6403E5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9A5046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53981FD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0A1E74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E323E2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8709D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F91C62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6B13A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4DE50A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FC7EB3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3C38C66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0B043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7AD0B1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8F672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C74BE9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C0CA5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01F9F3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82B9D2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2F6C2EE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1FF9D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ABF9AB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9E7B5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1EEF99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EB1F0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21145D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BB08F0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4767626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F22B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AF38A1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0481D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3F71DB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3C60F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961530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5BBF9B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731940F8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3603F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7432E0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4A138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FDB9FA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885DF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589FBE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9920D6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546EF4DE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DE636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098434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58F07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B0E465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AC950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0DCF95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8565E5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7A054DE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B4D5B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778C5D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4AD7E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54A342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BF979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326F9A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9457E2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09A2E06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8A3F2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AA5A9D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715B7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7CE030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57CD0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460A3E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A7D07D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36758AA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86CD3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67AB67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B752D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FF0F65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2830D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2E686E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0D1AA0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3683EC6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5582C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987297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4FA3C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74A334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9DF08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A222F2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C78EF5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710F43B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11CE1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C1B2C0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75F2A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CEB854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65CC7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662B85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447C9A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352D329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A6751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9E7B01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5AC14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CB6EFE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1F5D7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B50AC1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0E7BC3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1EBE3D8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FBDC0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63498F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DDEE5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F0D3D9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FFEC3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A15120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5627F6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2088AE7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4A425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2E02AE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DB6A5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88C5F5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3208C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687D6B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4461B0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27B84F0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99146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9B03D6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2FB88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6C6403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E9B95B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1CC603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89498D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63247FD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BD11C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460667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470B1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D82405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EBE7A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D23EB6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609DB0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0AE2F2C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4A702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4BDF98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19F2E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988595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D92FA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D05347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BB99DA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18900C2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87A81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24822E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F68E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1196614" w14:textId="77777777" w:rsidR="00CB7DCB" w:rsidRPr="00DF2B4A" w:rsidRDefault="00CB7DCB" w:rsidP="00EE7A38">
            <w:pPr>
              <w:rPr>
                <w:rFonts w:ascii="Frutiger LT Light Cond" w:hAnsi="Frutiger LT Light Cond" w:cstheme="majorHAnsi"/>
                <w:sz w:val="18"/>
                <w:szCs w:val="18"/>
              </w:rPr>
            </w:pPr>
          </w:p>
          <w:p w14:paraId="366DCB28" w14:textId="77777777" w:rsidR="00CB7DCB" w:rsidRPr="00DF2B4A" w:rsidRDefault="00CB7DCB" w:rsidP="00EE7A38">
            <w:pPr>
              <w:rPr>
                <w:rFonts w:ascii="Frutiger LT Light Cond" w:hAnsi="Frutiger LT Light Cond" w:cstheme="majorHAnsi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1798B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D4AA6D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3EFFB7F" w14:textId="77777777" w:rsidR="00CB7DCB" w:rsidRPr="00DF2B4A" w:rsidRDefault="00CB7DCB" w:rsidP="00EE7A38">
            <w:pPr>
              <w:rPr>
                <w:rFonts w:ascii="Frutiger LT Light Cond" w:hAnsi="Frutiger LT Light Cond" w:cstheme="majorHAnsi"/>
                <w:sz w:val="18"/>
                <w:szCs w:val="18"/>
              </w:rPr>
            </w:pPr>
          </w:p>
        </w:tc>
      </w:tr>
      <w:tr w:rsidR="00CB7DCB" w:rsidRPr="00B30F1A" w14:paraId="04A8EE98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3020C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665FA2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3AD38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8D0E93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8E8A7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461C6C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6137CD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22C1C999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D5F05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D714EF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EFE12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39E6E1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F1393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42E132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6A0D2B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42A1C8B8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5FAEB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4BFD01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9FFCF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DB8896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7C80B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264060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24881A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62773148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9E136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25B717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1BF52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098079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674D4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D0D2D9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D9B862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27B7F70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AA753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35EB11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BBB1F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5A733F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80448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5D277D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64C49C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02E60AE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8C417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AB8A3D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7128C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835EEF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1DA56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45ECC7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3D7A51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0EF8B83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3BF5D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D52F10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F4912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E722EB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76BAE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EED385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D9818B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6AC13FE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BEDA8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2D19B9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4B057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F1E5C2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C1686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8CE3DF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B2BCF6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304B83A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BD0FF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A1AD73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BF3A4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D2CE71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AABAC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6CBE7B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786252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094F2CB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05C87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4E8B60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9B1B5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F75477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43EFD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6558AE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ABEEB2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0FAB2C4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72B57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4A8089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5E86C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E669A1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31B3E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ACE849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FC0B9F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55CCF0C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CE305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521CC0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9C1E0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C37C57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9F031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945ED8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AB751E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457294B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3E5D3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D8B973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342F2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002E5A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303D3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7AA084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10C71B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3435BD5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BF8B7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A56386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BEE85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EE517E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D36DE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B2D425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255E4C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14A496E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ACBA4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972E4D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C2355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0863D8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F235F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F0DE04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2612A6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6DD802F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3CC09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AB5BAB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CA135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B53F3D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BEBB7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62B038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B32FB1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6FDEB5D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F6949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8AE92F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48ACB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B18233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0C746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0DAC22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3571C1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62756D0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F1E39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3B63CB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448FF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E542C9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3F23E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7510B3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B29177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286ED17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E4354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6DCC42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5ED4F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71C6FF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00B3C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AFD604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562C00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0160D13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E67CB0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EE3C55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16B4F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928FBB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4E485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A39304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EFE005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22C0A2C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4623B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FD5C27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91DBB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4A7EEC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7F16C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B9A117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09C99A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16F0CC4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3225E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5E4044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85D67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4815A9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7C1D2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1774F0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91F0AD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59A99288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D8A43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821B51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2C1F2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7B3C3B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67B47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384396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29A6F3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450DE358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67476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A2BAFC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046D2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9DCE3B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1895D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C38E89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E40BFE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7D3BACF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D7814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686961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38FDC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96B58D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3CCCE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58DCA1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B8E4D6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4554459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68B14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C65567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B4030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2E5FD6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37905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AAA3D3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FFB435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2600D36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FD8C0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5F2369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2552B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AE2123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E2820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5A2440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D183D9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21DC5BB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BA092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3FEF47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F643E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0974B8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3A7C9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9CAD6B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59C224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14529EE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B7EF8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46CB24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01573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37CB77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98520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890075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877BB2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1254BB0E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A5F8E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A4B781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4BA61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D30552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3F1F2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A9B8D6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C8CD85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29EBDD2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98D11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C994FD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99D78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8EF4F9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CDD22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6045B7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035C5A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60C77D1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8FD9F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1A9B4D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8A98D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E15F43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472E8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4D112F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3D1557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063831B8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166ED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7A6EA4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7653C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B79A72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0F630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A57032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720891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7BB238F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D804B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E397BA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E4A999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EF294A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3E05B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56D192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56B2D3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4C992C2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417A4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DFE034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D0F89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FDD700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1EA43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B8EA14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9CD1B3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12A8141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407A1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399741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08649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A0899F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07D57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295720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A434B2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3425CD2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1814F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7E93AA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7CA46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DBB43E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27E76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9E4499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5E7AEB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593B70A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3B95D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DEF9EE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AF3F2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A15DEE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1639A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3AEE32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74C67E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517185B9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5E493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42B3E1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FA996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DDCE1F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55B7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D23519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EFE6B9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2B8EC2A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23E13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A8336F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DFBE7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09A283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05385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44F5F8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411D7C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3239C7C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CF769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80434A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63AE7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F2840D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4BD0C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594E18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B9D726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3F9DE25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B1331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202F75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D79E9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8EC0CD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B4F22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2BB043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B9E368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0C73CD3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01A1B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4A4B49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B165B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997FB4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902F9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47F327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EBFBAF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2D16353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93FDF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582977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F8920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408124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B21CE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00BFED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73D7DF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372A152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033EB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F89C8E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EBFD6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F657C4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5DDFD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36268A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1564F3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3B70F9F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7A2BA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DEA294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3F0AD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C8FF03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FE349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B350FF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DB2B25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0F34BB2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3164D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9F5B71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7CB48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525B4F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9B79F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1A2BF3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B8F301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6BB3019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FC5DA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0A16FA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4595D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4912A3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0DA87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705D72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61C6DF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69550BF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517A9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9D8C04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546FC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15204C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8E496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7A362C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210CB5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6553E6F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B9C4C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7BEADE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2360C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D435EB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94AE4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EEF9F6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9C4288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3B74E49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ED13BD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BF2AA3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77B48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656592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A6A4B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909531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5C4D6E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5C32D3B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73113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F68049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858CC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277238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9B05C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93A6AC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12038E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35A26D8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F04A3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15B6E0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97F04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EE9E4C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FA925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0CCEA9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050C50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1DB4CC0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51072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68B1D2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1E9784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4B7BD8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EE519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CBDB3A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4A1C95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75B4AB8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039A0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1380F6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B4942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0A36D1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9BC5B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AFC110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3274CA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0BFCCB6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2687A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4300C4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53F97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A96969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1AD2A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61111D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7E51FA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10FC6A1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14C21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3665CE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07938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2B3EBC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67FDB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F7C3A1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BCCF5B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3219A2C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E7FD08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87067E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4F932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6CC8DB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6583D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17EB6B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533DFB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7B42986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859FF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D56255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E2477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FDBFB5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4710E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26039E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099E71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3A674D6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DE3CE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CD24EE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2961C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D99378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F347C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5145C3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9220D5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3755969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12219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AA08E2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7958C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64F035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03FD38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BA3DC3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843AD2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62BBC02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7F034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8ACE41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B78D3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BB153A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E3950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1D9C39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A31C76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63C2646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C7EDF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BFFF27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06B19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CD8350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76ACA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CCA401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60A49E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5A3EB43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91DD4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DE349F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9A03D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691367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E3C01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B4CD6B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DD5482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084A82F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93D7C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CCAB40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6A5C1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65BEAD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4D506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412B43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C98ADA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70A34F5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8EE02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D38ED6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F8C16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120EB6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F3BDD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FC6986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0D1833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5A7B9C4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2864B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CACE10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42936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81CBA0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1A0EB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FB255D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7942C7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54E711F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26A2E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C44A60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A31FA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D024F3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A4D88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B128E3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1E6235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2FCFD5A8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A8AAD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4ADB9F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C5033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C1A1D5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E3845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357F3B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02E6B1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543B732E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44689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26E666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5AE0D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9719CF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A0557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FFAF7D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A01DB0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25AFFBBE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BE7FE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23EAD9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967BC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D17802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9BF92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FB18A8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91D576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4C847ED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59674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FDB5AD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39D54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EB814C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03010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94B030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DBFA75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2CB9318E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01DE3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CB67FA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4B1E4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CD64F8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B4F86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DAA80E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11EFC1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6DAE6D7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AEE77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BF2494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F2C1A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3FAE8E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C4935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F566D9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1B8129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795A9DF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A97D8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C41E9C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B25E8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0E1DFE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5664F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16D759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F43DBF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2A7E892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6A397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A2C2B8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8EBFF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E6681F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943BB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AC3BFA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29C8A9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07AFCA99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61122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E036D9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8F1B0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10BF29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65929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DB5BCF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01F313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2120F22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FC0B3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9477A0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211CC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F5B08D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6FF40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BF29AE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52D2CE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5C06004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F6F0F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78777B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09947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1911D9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287EC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7943AD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CA1F37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51418C4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44D09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4044C2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E9B59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7E8BB73" w14:textId="77777777" w:rsidR="00CB7DCB" w:rsidRPr="00DF2B4A" w:rsidRDefault="00CB7DCB" w:rsidP="00EE7A38">
            <w:pPr>
              <w:rPr>
                <w:rFonts w:ascii="Frutiger LT Light Cond" w:hAnsi="Frutiger LT Light Cond" w:cstheme="majorHAnsi"/>
                <w:sz w:val="18"/>
                <w:szCs w:val="18"/>
              </w:rPr>
            </w:pPr>
          </w:p>
          <w:p w14:paraId="266BF0D6" w14:textId="77777777" w:rsidR="00CB7DCB" w:rsidRPr="00DF2B4A" w:rsidRDefault="00CB7DCB" w:rsidP="00EE7A38">
            <w:pPr>
              <w:rPr>
                <w:rFonts w:ascii="Frutiger LT Light Cond" w:hAnsi="Frutiger LT Light Cond" w:cstheme="majorHAnsi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03153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F519FC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96C0D28" w14:textId="77777777" w:rsidR="00CB7DCB" w:rsidRPr="00DF2B4A" w:rsidRDefault="00CB7DCB" w:rsidP="00EE7A38">
            <w:pPr>
              <w:rPr>
                <w:rFonts w:ascii="Frutiger LT Light Cond" w:hAnsi="Frutiger LT Light Cond" w:cstheme="majorHAnsi"/>
                <w:sz w:val="18"/>
                <w:szCs w:val="18"/>
              </w:rPr>
            </w:pPr>
          </w:p>
        </w:tc>
      </w:tr>
      <w:tr w:rsidR="00CB7DCB" w:rsidRPr="00B30F1A" w14:paraId="6D4C2EC9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AF43F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0CFB2E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0EFCA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900012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039885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A2F600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6837C8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0A7995EE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ABD1A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095C3A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8010B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80F4DD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2B3FB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C3882A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EF8664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6511C5C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798BE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2F8D87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95F67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71D493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8F755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F96403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22A1FC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20FF9B5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DD046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AFF14E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D2876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5A1B3A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75750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016FD8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D08430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3F24725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F6220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583675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1F57E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67D269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3D721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24F18B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F7463C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6E4FAE7E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43D53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95775B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4D074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51C7E3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23CF6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5D7F20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86C504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6B43315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E612B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2696C9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78DDB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4DD961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D47C9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9BCDDE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D9A15C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23FA32F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C9991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003258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C396E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180836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3E6A8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788870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BB182F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46CC313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831E6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1313C7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EA6BA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43133F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A2A6E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0EAAE0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623644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657EBBA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8826C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C4565E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64450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AB9417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0121C5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1D738B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8A6790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70457559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F1843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169A1D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73BFD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F92FD5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0E87F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983DF6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31D90B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14C6D728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B3D25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49A1D5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6561F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76CDB4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25582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1B3F22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F5E03D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7F0BBC9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38D0E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DB310A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937FC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A99172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1B3A8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5A0CEF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531B57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3D44365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4E102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DCF277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F293AD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BC3776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C8FC8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D8C3A1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79D013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340DE36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E519D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C1C56F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404AA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B7D6A5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65A53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77FCA0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C765E5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4120E3D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D8EDC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42700E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5B53D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5AB835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D9A71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BEB45E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BE5FCD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4C859EA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D0DFE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92AA15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7C938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D352EE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5489D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237D83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36D8B4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40C4BA2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234CF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E4DA98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6E7B0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D72E8E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5EB21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7E264E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346089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50D16BCE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25A16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CAE2B0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B5D5B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AD447B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CFEB7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F89A9C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F42CD7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5FB1A0F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21974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CB63A2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E24B4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56DC8F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C3891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B6F1DA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0D0A75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28E65CF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79A33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178293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D2C6F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628390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02114C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0267EC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FD9FDB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7643047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8A797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3632B2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7BCF0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EC271E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975D8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DEC55B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EA049F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6A48D3B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10153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80B994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0051E7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F6FF43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F7874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70D0D8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ACCB50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2185DE3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EEB99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F53CDB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0703B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125C24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09B900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AF18C7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FA6EAA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49D81B1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A9D47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949C5A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E31913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E9D694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DD021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4A60DC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16AD0C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696952BF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940F0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51273C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F0CED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43C29B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19A10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9438F4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FDCEC7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7C59B18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98535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6C1DDF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6C15E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B91375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04676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CFEFA9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CE01A3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1AB7F65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FB645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244A27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E1A633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55BF0B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2F8DB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25CF73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3846F8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6072373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7184E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405497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E0647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07B54A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6BEE5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5A4B2F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A7187C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245CC1CE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BDA1C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DF45D3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A8952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86E6C9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48563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51F42F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B59855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5F55897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83D0F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CF407A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D6FB9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A7ED33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E795BB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0BF5B0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8152C6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4C558BE1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F86910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876F01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E4A84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019499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28375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2DFBB2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C1BA9F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0B196599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E4145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0EC88F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4F839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E78D8A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1B73F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13D0F6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E854E4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59B8C68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5B43A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03FF3F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7EA2A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53266F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A4CF1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2A9CE5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75E5A3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73320F7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0A5FAB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A913DF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02F8A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A0938C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D38FD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54226D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5D7CF2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39E69BF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88000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676D90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6FAC8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F3A23C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7BBC1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9EAE78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3C078C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438605C9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EF9868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5AACD4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92B7C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BA1E91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79263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BBB477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AB2AC3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1A0287C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98CC4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BE0CA7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C3B31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3BB136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E38B1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65CC2C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FA8639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406AA13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1ECB6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E6E3BE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FC248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512C15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90D09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D9F3FD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16024A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0CDAC518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B680B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5748A8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F330A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69EB88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19297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A58BD2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95C815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321FA39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C7DF1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1C5759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3D7A6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48D72A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740AB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BCCFCF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21105F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019DF77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D381D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727FDF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472B8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95CA98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2DF868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439B8C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573415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1A045F8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2BD37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05D704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A826A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CE0676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ECC3B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11D651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FBC689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6D403B5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D1007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10B302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42B24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ABE993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08FF7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D3D575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54B852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468FCDBA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31D43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6A7512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E1BCE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E17F0E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81E71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D8A81D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5A503C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2296940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D434E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8FD938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124CB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015965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35789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960730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42AA20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157AB6A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B98DE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A85F46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FE7F5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169127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F6267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C2F594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F81111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579B824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FBE80E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A6331D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7D14B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B8FE4F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4F3AE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C92CC9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6BE8FB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3B45E44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E16C6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A08955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570AD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447D64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F3A15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781F1C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F264C3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24F0D5C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52F73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0E2019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64FD0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24C560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8D2BE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3D9085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5821D4E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22FEFF5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46919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C4CBE6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30454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1DDF3C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DD19D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F35281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54F01A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6F7716F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95A13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65780B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F0F6D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83A8F9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A2720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7FCA9B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308B0E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40F10B6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B99A9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96B580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1E17D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B842A4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57BE7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932A3B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6BE633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26DD3EB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4E25E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31132C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D62C7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474130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0B499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013E3D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618F78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193987D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0BB438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B19639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0F36E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ABA370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DDCBB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BDD83A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C10527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707BDF0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F1DE5E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909A6B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4E4FA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1521C2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0EA1E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1A666C1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64E9A2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62926F58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27A66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B2759F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FB33A7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9D5AF2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AC7A0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4D22DB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E31ABA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542B5B6E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C668B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4AC4E4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45030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F9193E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E3205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A5D7E3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FC06D3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7B5F1A2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5F737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EDE44C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021D6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C2EC35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08F96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8540C7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B6E8E8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794AAE7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7B11B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E63D20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7D3EF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DE6780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988C8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052D50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4C449A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65948ED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14CE4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63B789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8E85D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0B2218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BE669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F7230B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AC43E3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506FF11C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3992E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EC62B0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6D3D0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0CA0F3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B60E7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0D54C2A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7BBF34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7CC70F09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81999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3EED8B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FD365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91B124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992A1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4F0E80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9026AC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62EFF4C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98B5B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C7F370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6E8E1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74CCE1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8AE66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3B5D10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1213B6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05165F67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8DFF1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47EC5F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7D03D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D0A60E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33233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EDA53B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8CA547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3F5E460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56988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3276AE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3C3E2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4289CF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1B38F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065A8F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70FACA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57B57D8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B0399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99EAD5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6D187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F50144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E269E1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A8CB2E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2B7FEC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52F1FE6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9E1D4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4D525B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140AC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BEDA04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2B6C0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ADD5D3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794E7BD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49A30BC3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B8EB9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933C31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0607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2125D0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8873B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ECB417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69A545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7B558A30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07167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DF6099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DB5D7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49E90F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2C975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3B7EC1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01E9A46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491A4BC5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A3542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3E0C24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89CA4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122C1C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70553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4982171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EBCB93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6656933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0D9A7C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9061D4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9E68D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A29BCF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43A2B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3C6A69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66F1D3C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038F39F4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59C27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885951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B548A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0B027F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0F9587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28C48AA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1707067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694FCEF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AF06C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DA2EE0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92938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8328E1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81DF5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6F622EBF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24A8584A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28246E52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5C2FF5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4CB90B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7C897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4B255C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925C75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1F1DD2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6BEFE09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3DA54C26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A90B7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829BF9B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A85BF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9DC4D6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93016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39A985B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77C7BC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7C2C3D3D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6712E4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24C7A7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01EAB6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39621A7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1960631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53786FA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4E610C93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CB7DCB" w:rsidRPr="00B30F1A" w14:paraId="2617986B" w14:textId="77777777" w:rsidTr="00EE7A38">
        <w:trPr>
          <w:cantSplit/>
          <w:trHeight w:hRule="exact" w:val="340"/>
          <w:jc w:val="center"/>
        </w:trPr>
        <w:tc>
          <w:tcPr>
            <w:tcW w:w="11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364532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509688D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FCDDD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3D64050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6E2F68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FFFFFF" w:themeColor="background1"/>
            </w:tcBorders>
            <w:vAlign w:val="center"/>
          </w:tcPr>
          <w:p w14:paraId="771D634C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8" w:space="0" w:color="FFFFFF" w:themeColor="background1"/>
              <w:bottom w:val="single" w:sz="2" w:space="0" w:color="FFFFFF" w:themeColor="background1"/>
              <w:right w:val="single" w:sz="8" w:space="0" w:color="FFFFFF" w:themeColor="background1"/>
            </w:tcBorders>
            <w:shd w:val="clear" w:color="auto" w:fill="C00000"/>
            <w:vAlign w:val="center"/>
          </w:tcPr>
          <w:p w14:paraId="3D77557E" w14:textId="77777777" w:rsidR="00CB7DCB" w:rsidRPr="00B30F1A" w:rsidRDefault="00CB7DCB" w:rsidP="00EE7A38">
            <w:pPr>
              <w:tabs>
                <w:tab w:val="left" w:pos="1843"/>
                <w:tab w:val="left" w:pos="4678"/>
                <w:tab w:val="decimal" w:pos="11057"/>
              </w:tabs>
              <w:spacing w:before="22"/>
              <w:jc w:val="center"/>
              <w:rPr>
                <w:rFonts w:ascii="Frutiger LT Light Cond" w:hAnsi="Frutiger LT Light Cond" w:cstheme="majorHAnsi"/>
                <w:noProof/>
                <w:color w:val="FFFFFF" w:themeColor="background1"/>
                <w:sz w:val="18"/>
                <w:szCs w:val="18"/>
              </w:rPr>
            </w:pPr>
          </w:p>
        </w:tc>
      </w:tr>
    </w:tbl>
    <w:p w14:paraId="723F0BF2" w14:textId="77777777" w:rsidR="00CB7DCB" w:rsidRDefault="00CB7DCB" w:rsidP="00451FD7">
      <w:pPr>
        <w:ind w:left="144" w:right="144"/>
        <w:rPr>
          <w:vanish/>
        </w:rPr>
        <w:sectPr w:rsidR="00CB7DCB" w:rsidSect="00CB7DCB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284" w:bottom="454" w:left="284" w:header="1985" w:footer="680" w:gutter="0"/>
          <w:pgBorders w:offsetFrom="page">
            <w:top w:val="basicBlackDots" w:sz="4" w:space="12" w:color="auto"/>
            <w:left w:val="basicBlackDots" w:sz="4" w:space="12" w:color="auto"/>
            <w:bottom w:val="basicBlackDots" w:sz="4" w:space="12" w:color="auto"/>
            <w:right w:val="basicBlackDots" w:sz="4" w:space="12" w:color="auto"/>
          </w:pgBorders>
          <w:pgNumType w:start="1"/>
          <w:cols w:space="720"/>
          <w:titlePg/>
          <w:docGrid w:linePitch="326"/>
        </w:sectPr>
      </w:pPr>
    </w:p>
    <w:p w14:paraId="77BA4343" w14:textId="77777777" w:rsidR="00CB7DCB" w:rsidRPr="00451FD7" w:rsidRDefault="00CB7DCB" w:rsidP="00451FD7">
      <w:pPr>
        <w:ind w:left="144" w:right="144"/>
        <w:rPr>
          <w:vanish/>
        </w:rPr>
      </w:pPr>
    </w:p>
    <w:sectPr w:rsidR="00CB7DCB" w:rsidRPr="00451FD7" w:rsidSect="00CB7DC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284" w:bottom="454" w:left="284" w:header="1985" w:footer="680" w:gutter="0"/>
      <w:pgBorders w:offsetFrom="page">
        <w:top w:val="basicBlackDots" w:sz="4" w:space="12" w:color="auto"/>
        <w:left w:val="basicBlackDots" w:sz="4" w:space="12" w:color="auto"/>
        <w:bottom w:val="basicBlackDots" w:sz="4" w:space="12" w:color="auto"/>
        <w:right w:val="basicBlackDots" w:sz="4" w:space="12" w:color="auto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D3FDD" w14:textId="77777777" w:rsidR="0074703C" w:rsidRDefault="0074703C" w:rsidP="00FC56A0">
      <w:r>
        <w:separator/>
      </w:r>
    </w:p>
  </w:endnote>
  <w:endnote w:type="continuationSeparator" w:id="0">
    <w:p w14:paraId="1CCA74C7" w14:textId="77777777" w:rsidR="0074703C" w:rsidRDefault="0074703C" w:rsidP="00FC56A0">
      <w:r>
        <w:continuationSeparator/>
      </w:r>
    </w:p>
  </w:endnote>
  <w:endnote w:type="continuationNotice" w:id="1">
    <w:p w14:paraId="6B7A53A1" w14:textId="77777777" w:rsidR="0074703C" w:rsidRDefault="007470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sis">
    <w:panose1 w:val="00000000000000000000"/>
    <w:charset w:val="4D"/>
    <w:family w:val="auto"/>
    <w:pitch w:val="variable"/>
    <w:sig w:usb0="A00000BF" w:usb1="4000207B" w:usb2="00000000" w:usb3="00000000" w:csb0="00000093" w:csb1="00000000"/>
  </w:font>
  <w:font w:name="Frutiger LT Light Cond">
    <w:altName w:val="Calibri"/>
    <w:panose1 w:val="020B0604020202020204"/>
    <w:charset w:val="00"/>
    <w:family w:val="auto"/>
    <w:pitch w:val="variable"/>
    <w:sig w:usb0="8000002F" w:usb1="0000000A" w:usb2="00000000" w:usb3="00000000" w:csb0="00000001" w:csb1="00000000"/>
  </w:font>
  <w:font w:name="Frutiger-LightCn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BFAFF" w14:textId="77777777" w:rsidR="00CB7DCB" w:rsidRDefault="00CB7DCB" w:rsidP="00AA4F4C">
    <w:pPr>
      <w:pStyle w:val="Pidipagina"/>
      <w:tabs>
        <w:tab w:val="clear" w:pos="9638"/>
        <w:tab w:val="left" w:pos="6946"/>
        <w:tab w:val="right" w:pos="9923"/>
      </w:tabs>
      <w:ind w:left="-1134" w:right="-1134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704B022" wp14:editId="29E5D12F">
          <wp:simplePos x="0" y="0"/>
          <wp:positionH relativeFrom="page">
            <wp:align>center</wp:align>
          </wp:positionH>
          <wp:positionV relativeFrom="page">
            <wp:posOffset>10085070</wp:posOffset>
          </wp:positionV>
          <wp:extent cx="2019600" cy="496800"/>
          <wp:effectExtent l="0" t="0" r="0" b="0"/>
          <wp:wrapNone/>
          <wp:docPr id="1056356478" name="Immagine 10563564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/>
                  <a:srcRect t="40909"/>
                  <a:stretch/>
                </pic:blipFill>
                <pic:spPr bwMode="auto">
                  <a:xfrm>
                    <a:off x="0" y="0"/>
                    <a:ext cx="2019600" cy="49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BE5A9" w14:textId="77777777" w:rsidR="00CB7DCB" w:rsidRDefault="00CB7DCB">
    <w:pPr>
      <w:pStyle w:val="Pidipagina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4EB049A" wp14:editId="771C8BF7">
          <wp:simplePos x="180975" y="9763125"/>
          <wp:positionH relativeFrom="page">
            <wp:align>center</wp:align>
          </wp:positionH>
          <wp:positionV relativeFrom="page">
            <wp:posOffset>10081260</wp:posOffset>
          </wp:positionV>
          <wp:extent cx="2019600" cy="496800"/>
          <wp:effectExtent l="0" t="0" r="0" b="0"/>
          <wp:wrapNone/>
          <wp:docPr id="2023741898" name="Immagine 20237418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/>
                  <a:srcRect t="40909"/>
                  <a:stretch/>
                </pic:blipFill>
                <pic:spPr bwMode="auto">
                  <a:xfrm>
                    <a:off x="0" y="0"/>
                    <a:ext cx="2019600" cy="49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D1F3C" w14:textId="77777777" w:rsidR="000F0F8E" w:rsidRDefault="00260D49" w:rsidP="00AA4F4C">
    <w:pPr>
      <w:pStyle w:val="Pidipagina"/>
      <w:tabs>
        <w:tab w:val="clear" w:pos="9638"/>
        <w:tab w:val="left" w:pos="6946"/>
        <w:tab w:val="right" w:pos="9923"/>
      </w:tabs>
      <w:ind w:left="-1134" w:right="-1134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2D0C882" wp14:editId="2EA8FC2B">
          <wp:simplePos x="0" y="0"/>
          <wp:positionH relativeFrom="page">
            <wp:align>center</wp:align>
          </wp:positionH>
          <wp:positionV relativeFrom="page">
            <wp:posOffset>10085070</wp:posOffset>
          </wp:positionV>
          <wp:extent cx="2019600" cy="4968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/>
                  <a:srcRect t="40909"/>
                  <a:stretch/>
                </pic:blipFill>
                <pic:spPr bwMode="auto">
                  <a:xfrm>
                    <a:off x="0" y="0"/>
                    <a:ext cx="2019600" cy="49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60CF3" w14:textId="77777777" w:rsidR="00DF2B4A" w:rsidRDefault="00DF2B4A">
    <w:pPr>
      <w:pStyle w:val="Pidipa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76996F1" wp14:editId="48D06CEC">
          <wp:simplePos x="180975" y="9763125"/>
          <wp:positionH relativeFrom="page">
            <wp:align>center</wp:align>
          </wp:positionH>
          <wp:positionV relativeFrom="page">
            <wp:posOffset>10081260</wp:posOffset>
          </wp:positionV>
          <wp:extent cx="2019600" cy="4968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/>
                  <a:srcRect t="40909"/>
                  <a:stretch/>
                </pic:blipFill>
                <pic:spPr bwMode="auto">
                  <a:xfrm>
                    <a:off x="0" y="0"/>
                    <a:ext cx="2019600" cy="49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4D91F" w14:textId="77777777" w:rsidR="0074703C" w:rsidRDefault="0074703C" w:rsidP="00FC56A0">
      <w:r>
        <w:separator/>
      </w:r>
    </w:p>
  </w:footnote>
  <w:footnote w:type="continuationSeparator" w:id="0">
    <w:p w14:paraId="4C419EBD" w14:textId="77777777" w:rsidR="0074703C" w:rsidRDefault="0074703C" w:rsidP="00FC56A0">
      <w:r>
        <w:continuationSeparator/>
      </w:r>
    </w:p>
  </w:footnote>
  <w:footnote w:type="continuationNotice" w:id="1">
    <w:p w14:paraId="4BDE869B" w14:textId="77777777" w:rsidR="0074703C" w:rsidRDefault="007470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E8223" w14:textId="77777777" w:rsidR="00CB7DCB" w:rsidRPr="003306A6" w:rsidRDefault="00CB7DCB" w:rsidP="00513DE3">
    <w:pPr>
      <w:pStyle w:val="Intestazione"/>
      <w:tabs>
        <w:tab w:val="clear" w:pos="9638"/>
        <w:tab w:val="right" w:pos="11057"/>
      </w:tabs>
      <w:ind w:left="-1134"/>
    </w:pPr>
    <w:r>
      <w:rPr>
        <w:noProof/>
      </w:rPr>
      <w:drawing>
        <wp:anchor distT="0" distB="0" distL="114300" distR="114300" simplePos="0" relativeHeight="251673600" behindDoc="1" locked="0" layoutInCell="1" allowOverlap="1" wp14:anchorId="365F64A7" wp14:editId="04A51976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6984000" cy="1008000"/>
          <wp:effectExtent l="0" t="0" r="7620" b="1905"/>
          <wp:wrapNone/>
          <wp:docPr id="1819436837" name="Immagine 1819436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84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CCE7F96" wp14:editId="29016E6B">
              <wp:simplePos x="0" y="0"/>
              <wp:positionH relativeFrom="page">
                <wp:posOffset>4284345</wp:posOffset>
              </wp:positionH>
              <wp:positionV relativeFrom="page">
                <wp:posOffset>648335</wp:posOffset>
              </wp:positionV>
              <wp:extent cx="2988000" cy="288000"/>
              <wp:effectExtent l="0" t="0" r="0" b="0"/>
              <wp:wrapNone/>
              <wp:docPr id="611467004" name="Casella di testo 6114670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8000" cy="28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F38929" w14:textId="77777777" w:rsidR="00CB7DCB" w:rsidRPr="00221A13" w:rsidRDefault="00CB7DCB" w:rsidP="00C06902">
                          <w:pPr>
                            <w:spacing w:after="120"/>
                            <w:rPr>
                              <w:rFonts w:ascii="Dosis" w:hAnsi="Dosis"/>
                              <w:color w:val="C00000"/>
                            </w:rPr>
                          </w:pPr>
                          <w:r w:rsidRPr="009A1E80">
                            <w:rPr>
                              <w:rFonts w:ascii="Dosis" w:hAnsi="Dosis"/>
                              <w:color w:val="C00000"/>
                            </w:rPr>
                            <w:t xml:space="preserve">VINI </w:t>
                          </w:r>
                          <w:r>
                            <w:rPr>
                              <w:rFonts w:ascii="Dosis" w:hAnsi="Dosis"/>
                              <w:color w:val="C00000"/>
                            </w:rPr>
                            <w:t>ROSSI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CE7F96" id="_x0000_t202" coordsize="21600,21600" o:spt="202" path="m,l,21600r21600,l21600,xe">
              <v:stroke joinstyle="miter"/>
              <v:path gradientshapeok="t" o:connecttype="rect"/>
            </v:shapetype>
            <v:shape id="Casella di testo 611467004" o:spid="_x0000_s1026" type="#_x0000_t202" style="position:absolute;left:0;text-align:left;margin-left:337.35pt;margin-top:51.05pt;width:235.3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" filled="f" stroked="f" strokeweight=".5pt">
              <v:textbox>
                <w:txbxContent>
                  <w:p w14:paraId="46F38929" w14:textId="77777777" w:rsidR="00CB7DCB" w:rsidRPr="00221A13" w:rsidRDefault="00CB7DCB" w:rsidP="00C06902">
                    <w:pPr>
                      <w:spacing w:after="120"/>
                      <w:rPr>
                        <w:rFonts w:ascii="Dosis" w:hAnsi="Dosis"/>
                        <w:color w:val="C00000"/>
                      </w:rPr>
                    </w:pPr>
                    <w:r w:rsidRPr="009A1E80">
                      <w:rPr>
                        <w:rFonts w:ascii="Dosis" w:hAnsi="Dosis"/>
                        <w:color w:val="C00000"/>
                      </w:rPr>
                      <w:t xml:space="preserve">VINI </w:t>
                    </w:r>
                    <w:r>
                      <w:rPr>
                        <w:rFonts w:ascii="Dosis" w:hAnsi="Dosis"/>
                        <w:color w:val="C00000"/>
                      </w:rPr>
                      <w:t>ROSSI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F5B8F1" wp14:editId="0BC4C6A0">
              <wp:simplePos x="0" y="0"/>
              <wp:positionH relativeFrom="page">
                <wp:posOffset>288290</wp:posOffset>
              </wp:positionH>
              <wp:positionV relativeFrom="topMargin">
                <wp:posOffset>648335</wp:posOffset>
              </wp:positionV>
              <wp:extent cx="2988000" cy="288000"/>
              <wp:effectExtent l="0" t="0" r="0" b="0"/>
              <wp:wrapNone/>
              <wp:docPr id="136631509" name="Casella di testo 1366315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8000" cy="28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6EFA53" w14:textId="77777777" w:rsidR="00CB7DCB" w:rsidRPr="00221A13" w:rsidRDefault="00CB7DCB" w:rsidP="00C06902">
                          <w:pPr>
                            <w:spacing w:after="120"/>
                            <w:jc w:val="right"/>
                            <w:rPr>
                              <w:rFonts w:ascii="Dosis" w:hAnsi="Dosis"/>
                              <w:color w:val="C00000"/>
                            </w:rPr>
                          </w:pPr>
                          <w:r w:rsidRPr="009A1E80">
                            <w:rPr>
                              <w:rFonts w:ascii="Dosis" w:hAnsi="Dosis"/>
                              <w:color w:val="C00000"/>
                            </w:rPr>
                            <w:t>VINI IN ITALIA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F5B8F1" id="Casella di testo 136631509" o:spid="_x0000_s1027" type="#_x0000_t202" style="position:absolute;left:0;text-align:left;margin-left:22.7pt;margin-top:51.05pt;width:235.3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" filled="f" stroked="f" strokeweight=".5pt">
              <v:textbox>
                <w:txbxContent>
                  <w:p w14:paraId="7D6EFA53" w14:textId="77777777" w:rsidR="00CB7DCB" w:rsidRPr="00221A13" w:rsidRDefault="00CB7DCB" w:rsidP="00C06902">
                    <w:pPr>
                      <w:spacing w:after="120"/>
                      <w:jc w:val="right"/>
                      <w:rPr>
                        <w:rFonts w:ascii="Dosis" w:hAnsi="Dosis"/>
                        <w:color w:val="C00000"/>
                      </w:rPr>
                    </w:pPr>
                    <w:r w:rsidRPr="009A1E80">
                      <w:rPr>
                        <w:rFonts w:ascii="Dosis" w:hAnsi="Dosis"/>
                        <w:color w:val="C00000"/>
                      </w:rPr>
                      <w:t>VINI IN ITALIA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BC0FB" w14:textId="77777777" w:rsidR="00CB7DCB" w:rsidRDefault="00CB7DCB">
    <w:pPr>
      <w:pStyle w:val="Intestazione"/>
    </w:pPr>
    <w:r>
      <w:rPr>
        <w:noProof/>
      </w:rPr>
      <w:drawing>
        <wp:anchor distT="0" distB="0" distL="114300" distR="114300" simplePos="0" relativeHeight="251672576" behindDoc="1" locked="0" layoutInCell="1" allowOverlap="1" wp14:anchorId="7096C0D4" wp14:editId="62706D2A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6984000" cy="2894400"/>
          <wp:effectExtent l="0" t="0" r="7620" b="1270"/>
          <wp:wrapNone/>
          <wp:docPr id="447727444" name="Immagine 447727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84000" cy="28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E18D088" wp14:editId="6904B6F0">
              <wp:simplePos x="0" y="0"/>
              <wp:positionH relativeFrom="page">
                <wp:align>center</wp:align>
              </wp:positionH>
              <wp:positionV relativeFrom="page">
                <wp:posOffset>1260475</wp:posOffset>
              </wp:positionV>
              <wp:extent cx="4068000" cy="1735200"/>
              <wp:effectExtent l="0" t="0" r="0" b="0"/>
              <wp:wrapNone/>
              <wp:docPr id="36403696" name="Casella di testo 364036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8000" cy="173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DD781E" w14:textId="77777777" w:rsidR="00CB7DCB" w:rsidRPr="009A1E80" w:rsidRDefault="00CB7DCB" w:rsidP="00B30F1A">
                          <w:pPr>
                            <w:spacing w:after="120"/>
                            <w:jc w:val="center"/>
                            <w:rPr>
                              <w:rFonts w:ascii="Dosis" w:hAnsi="Dosis"/>
                              <w:color w:val="C00000"/>
                            </w:rPr>
                          </w:pPr>
                          <w:r w:rsidRPr="009A1E80">
                            <w:rPr>
                              <w:rFonts w:ascii="Dosis" w:hAnsi="Dosis"/>
                              <w:color w:val="C00000"/>
                            </w:rPr>
                            <w:t>VINI IN ITALIA</w:t>
                          </w:r>
                        </w:p>
                        <w:p w14:paraId="3055ED11" w14:textId="77777777" w:rsidR="00CB7DCB" w:rsidRPr="009A4859" w:rsidRDefault="00CB7DCB" w:rsidP="00B30F1A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Frutiger LT Light Cond" w:hAnsi="Frutiger LT Light Cond" w:cs="Frutiger-LightCn"/>
                              <w:color w:val="000000"/>
                              <w:sz w:val="20"/>
                              <w:szCs w:val="20"/>
                            </w:rPr>
                          </w:pPr>
                          <w:r w:rsidRPr="009A4859">
                            <w:rPr>
                              <w:rFonts w:ascii="Frutiger LT Light Cond" w:hAnsi="Frutiger LT Light Cond" w:cs="Frutiger-LightCn"/>
                              <w:color w:val="000000"/>
                              <w:sz w:val="20"/>
                              <w:szCs w:val="20"/>
                            </w:rPr>
                            <w:t>Con una tradizione enologica dalle radici antichissime, l’Italia si fa portavoce di una</w:t>
                          </w:r>
                          <w:r>
                            <w:rPr>
                              <w:rFonts w:ascii="Frutiger LT Light Cond" w:hAnsi="Frutiger LT Light Cond" w:cs="Frutiger-LightCn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A4859">
                            <w:rPr>
                              <w:rFonts w:ascii="Frutiger LT Light Cond" w:hAnsi="Frutiger LT Light Cond" w:cs="Frutiger-LightCn"/>
                              <w:color w:val="000000"/>
                              <w:sz w:val="20"/>
                              <w:szCs w:val="20"/>
                            </w:rPr>
                            <w:t>notevole vocazione vinicola, che si esprime in una sorprendente vastità di tipologie</w:t>
                          </w:r>
                          <w:r>
                            <w:rPr>
                              <w:rFonts w:ascii="Frutiger LT Light Cond" w:hAnsi="Frutiger LT Light Cond" w:cs="Frutiger-LightCn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A4859">
                            <w:rPr>
                              <w:rFonts w:ascii="Frutiger LT Light Cond" w:hAnsi="Frutiger LT Light Cond" w:cs="Frutiger-LightCn"/>
                              <w:color w:val="000000"/>
                              <w:sz w:val="20"/>
                              <w:szCs w:val="20"/>
                            </w:rPr>
                            <w:t>di</w:t>
                          </w:r>
                          <w:r>
                            <w:rPr>
                              <w:rFonts w:ascii="Frutiger LT Light Cond" w:hAnsi="Frutiger LT Light Cond" w:cs="Frutiger-LightCn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A4859">
                            <w:rPr>
                              <w:rFonts w:ascii="Frutiger LT Light Cond" w:hAnsi="Frutiger LT Light Cond" w:cs="Frutiger-LightCn"/>
                              <w:color w:val="000000"/>
                              <w:sz w:val="20"/>
                              <w:szCs w:val="20"/>
                            </w:rPr>
                            <w:t>vino nella cui produzione eccelle. Il vino italiano è sinonimo di qualità e varietà,</w:t>
                          </w:r>
                          <w:r>
                            <w:rPr>
                              <w:rFonts w:ascii="Frutiger LT Light Cond" w:hAnsi="Frutiger LT Light Cond" w:cs="Frutiger-LightCn"/>
                              <w:color w:val="000000"/>
                              <w:sz w:val="20"/>
                              <w:szCs w:val="20"/>
                            </w:rPr>
                            <w:t xml:space="preserve"> r</w:t>
                          </w:r>
                          <w:r w:rsidRPr="009A4859">
                            <w:rPr>
                              <w:rFonts w:ascii="Frutiger LT Light Cond" w:hAnsi="Frutiger LT Light Cond" w:cs="Frutiger-LightCn"/>
                              <w:color w:val="000000"/>
                              <w:sz w:val="20"/>
                              <w:szCs w:val="20"/>
                            </w:rPr>
                            <w:t>appresentando in tutta la sua complessità, le culture e le tradizioni del paese. Alle</w:t>
                          </w:r>
                          <w:r>
                            <w:rPr>
                              <w:rFonts w:ascii="Frutiger LT Light Cond" w:hAnsi="Frutiger LT Light Cond" w:cs="Frutiger-LightCn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A4859">
                            <w:rPr>
                              <w:rFonts w:ascii="Frutiger LT Light Cond" w:hAnsi="Frutiger LT Light Cond" w:cs="Frutiger-LightCn"/>
                              <w:color w:val="000000"/>
                              <w:sz w:val="20"/>
                              <w:szCs w:val="20"/>
                            </w:rPr>
                            <w:t>uve locali, sempre più riscoperte e valorizzate, si affiancano quelle internazionali,</w:t>
                          </w:r>
                          <w:r>
                            <w:rPr>
                              <w:rFonts w:ascii="Frutiger LT Light Cond" w:hAnsi="Frutiger LT Light Cond" w:cs="Frutiger-LightCn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A4859">
                            <w:rPr>
                              <w:rFonts w:ascii="Frutiger LT Light Cond" w:hAnsi="Frutiger LT Light Cond" w:cs="Frutiger-LightCn"/>
                              <w:color w:val="000000"/>
                              <w:sz w:val="20"/>
                              <w:szCs w:val="20"/>
                            </w:rPr>
                            <w:t>affascinanti e immediate. Con la sua vasta selezione di vini italiani, la Cantina di</w:t>
                          </w:r>
                          <w:r>
                            <w:rPr>
                              <w:rFonts w:ascii="Frutiger LT Light Cond" w:hAnsi="Frutiger LT Light Cond" w:cs="Frutiger-LightCn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A4859">
                            <w:rPr>
                              <w:rFonts w:ascii="Frutiger LT Light Cond" w:hAnsi="Frutiger LT Light Cond" w:cs="Frutiger-LightCn"/>
                              <w:color w:val="000000"/>
                              <w:sz w:val="20"/>
                              <w:szCs w:val="20"/>
                            </w:rPr>
                            <w:t>Franco vi racconta un’Italia tutta da scoprire, piena di storie, di aneddoti e di segreti</w:t>
                          </w:r>
                          <w:r>
                            <w:rPr>
                              <w:rFonts w:ascii="Frutiger LT Light Cond" w:hAnsi="Frutiger LT Light Cond" w:cs="Frutiger-LightCn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A4859">
                            <w:rPr>
                              <w:rFonts w:ascii="Frutiger LT Light Cond" w:hAnsi="Frutiger LT Light Cond" w:cs="Frutiger-LightCn"/>
                              <w:color w:val="000000"/>
                              <w:sz w:val="20"/>
                              <w:szCs w:val="20"/>
                            </w:rPr>
                            <w:t>da svelare.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18D088" id="_x0000_t202" coordsize="21600,21600" o:spt="202" path="m,l,21600r21600,l21600,xe">
              <v:stroke joinstyle="miter"/>
              <v:path gradientshapeok="t" o:connecttype="rect"/>
            </v:shapetype>
            <v:shape id="Casella di testo 36403696" o:spid="_x0000_s1028" type="#_x0000_t202" style="position:absolute;margin-left:0;margin-top:99.25pt;width:320.3pt;height:136.6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" filled="f" stroked="f" strokeweight=".5pt">
              <v:textbox>
                <w:txbxContent>
                  <w:p w14:paraId="29DD781E" w14:textId="77777777" w:rsidR="00CB7DCB" w:rsidRPr="009A1E80" w:rsidRDefault="00CB7DCB" w:rsidP="00B30F1A">
                    <w:pPr>
                      <w:spacing w:after="120"/>
                      <w:jc w:val="center"/>
                      <w:rPr>
                        <w:rFonts w:ascii="Dosis" w:hAnsi="Dosis"/>
                        <w:color w:val="C00000"/>
                      </w:rPr>
                    </w:pPr>
                    <w:r w:rsidRPr="009A1E80">
                      <w:rPr>
                        <w:rFonts w:ascii="Dosis" w:hAnsi="Dosis"/>
                        <w:color w:val="C00000"/>
                      </w:rPr>
                      <w:t>VINI IN ITALIA</w:t>
                    </w:r>
                  </w:p>
                  <w:p w14:paraId="3055ED11" w14:textId="77777777" w:rsidR="00CB7DCB" w:rsidRPr="009A4859" w:rsidRDefault="00CB7DCB" w:rsidP="00B30F1A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Frutiger LT Light Cond" w:hAnsi="Frutiger LT Light Cond" w:cs="Frutiger-LightCn"/>
                        <w:color w:val="000000"/>
                        <w:sz w:val="20"/>
                        <w:szCs w:val="20"/>
                      </w:rPr>
                    </w:pPr>
                    <w:r w:rsidRPr="009A4859">
                      <w:rPr>
                        <w:rFonts w:ascii="Frutiger LT Light Cond" w:hAnsi="Frutiger LT Light Cond" w:cs="Frutiger-LightCn"/>
                        <w:color w:val="000000"/>
                        <w:sz w:val="20"/>
                        <w:szCs w:val="20"/>
                      </w:rPr>
                      <w:t>Con una tradizione enologica dalle radici antichissime, l’Italia si fa portavoce di una</w:t>
                    </w:r>
                    <w:r>
                      <w:rPr>
                        <w:rFonts w:ascii="Frutiger LT Light Cond" w:hAnsi="Frutiger LT Light Cond" w:cs="Frutiger-LightCn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9A4859">
                      <w:rPr>
                        <w:rFonts w:ascii="Frutiger LT Light Cond" w:hAnsi="Frutiger LT Light Cond" w:cs="Frutiger-LightCn"/>
                        <w:color w:val="000000"/>
                        <w:sz w:val="20"/>
                        <w:szCs w:val="20"/>
                      </w:rPr>
                      <w:t>notevole vocazione vinicola, che si esprime in una sorprendente vastità di tipologie</w:t>
                    </w:r>
                    <w:r>
                      <w:rPr>
                        <w:rFonts w:ascii="Frutiger LT Light Cond" w:hAnsi="Frutiger LT Light Cond" w:cs="Frutiger-LightCn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9A4859">
                      <w:rPr>
                        <w:rFonts w:ascii="Frutiger LT Light Cond" w:hAnsi="Frutiger LT Light Cond" w:cs="Frutiger-LightCn"/>
                        <w:color w:val="000000"/>
                        <w:sz w:val="20"/>
                        <w:szCs w:val="20"/>
                      </w:rPr>
                      <w:t>di</w:t>
                    </w:r>
                    <w:r>
                      <w:rPr>
                        <w:rFonts w:ascii="Frutiger LT Light Cond" w:hAnsi="Frutiger LT Light Cond" w:cs="Frutiger-LightCn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9A4859">
                      <w:rPr>
                        <w:rFonts w:ascii="Frutiger LT Light Cond" w:hAnsi="Frutiger LT Light Cond" w:cs="Frutiger-LightCn"/>
                        <w:color w:val="000000"/>
                        <w:sz w:val="20"/>
                        <w:szCs w:val="20"/>
                      </w:rPr>
                      <w:t>vino nella cui produzione eccelle. Il vino italiano è sinonimo di qualità e varietà,</w:t>
                    </w:r>
                    <w:r>
                      <w:rPr>
                        <w:rFonts w:ascii="Frutiger LT Light Cond" w:hAnsi="Frutiger LT Light Cond" w:cs="Frutiger-LightCn"/>
                        <w:color w:val="000000"/>
                        <w:sz w:val="20"/>
                        <w:szCs w:val="20"/>
                      </w:rPr>
                      <w:t xml:space="preserve"> r</w:t>
                    </w:r>
                    <w:r w:rsidRPr="009A4859">
                      <w:rPr>
                        <w:rFonts w:ascii="Frutiger LT Light Cond" w:hAnsi="Frutiger LT Light Cond" w:cs="Frutiger-LightCn"/>
                        <w:color w:val="000000"/>
                        <w:sz w:val="20"/>
                        <w:szCs w:val="20"/>
                      </w:rPr>
                      <w:t>appresentando in tutta la sua complessità, le culture e le tradizioni del paese. Alle</w:t>
                    </w:r>
                    <w:r>
                      <w:rPr>
                        <w:rFonts w:ascii="Frutiger LT Light Cond" w:hAnsi="Frutiger LT Light Cond" w:cs="Frutiger-LightCn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9A4859">
                      <w:rPr>
                        <w:rFonts w:ascii="Frutiger LT Light Cond" w:hAnsi="Frutiger LT Light Cond" w:cs="Frutiger-LightCn"/>
                        <w:color w:val="000000"/>
                        <w:sz w:val="20"/>
                        <w:szCs w:val="20"/>
                      </w:rPr>
                      <w:t>uve locali, sempre più riscoperte e valorizzate, si affiancano quelle internazionali,</w:t>
                    </w:r>
                    <w:r>
                      <w:rPr>
                        <w:rFonts w:ascii="Frutiger LT Light Cond" w:hAnsi="Frutiger LT Light Cond" w:cs="Frutiger-LightCn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9A4859">
                      <w:rPr>
                        <w:rFonts w:ascii="Frutiger LT Light Cond" w:hAnsi="Frutiger LT Light Cond" w:cs="Frutiger-LightCn"/>
                        <w:color w:val="000000"/>
                        <w:sz w:val="20"/>
                        <w:szCs w:val="20"/>
                      </w:rPr>
                      <w:t>affascinanti e immediate. Con la sua vasta selezione di vini italiani, la Cantina di</w:t>
                    </w:r>
                    <w:r>
                      <w:rPr>
                        <w:rFonts w:ascii="Frutiger LT Light Cond" w:hAnsi="Frutiger LT Light Cond" w:cs="Frutiger-LightCn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9A4859">
                      <w:rPr>
                        <w:rFonts w:ascii="Frutiger LT Light Cond" w:hAnsi="Frutiger LT Light Cond" w:cs="Frutiger-LightCn"/>
                        <w:color w:val="000000"/>
                        <w:sz w:val="20"/>
                        <w:szCs w:val="20"/>
                      </w:rPr>
                      <w:t>Franco vi racconta un’Italia tutta da scoprire, piena di storie, di aneddoti e di segreti</w:t>
                    </w:r>
                    <w:r>
                      <w:rPr>
                        <w:rFonts w:ascii="Frutiger LT Light Cond" w:hAnsi="Frutiger LT Light Cond" w:cs="Frutiger-LightCn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9A4859">
                      <w:rPr>
                        <w:rFonts w:ascii="Frutiger LT Light Cond" w:hAnsi="Frutiger LT Light Cond" w:cs="Frutiger-LightCn"/>
                        <w:color w:val="000000"/>
                        <w:sz w:val="20"/>
                        <w:szCs w:val="20"/>
                      </w:rPr>
                      <w:t>da svelare.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7FEDC" w14:textId="77777777" w:rsidR="000F0F8E" w:rsidRPr="003306A6" w:rsidRDefault="00AE5272" w:rsidP="00513DE3">
    <w:pPr>
      <w:pStyle w:val="Intestazione"/>
      <w:tabs>
        <w:tab w:val="clear" w:pos="9638"/>
        <w:tab w:val="right" w:pos="11057"/>
      </w:tabs>
      <w:ind w:left="-1134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D3284E2" wp14:editId="36209936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6984000" cy="1008000"/>
          <wp:effectExtent l="0" t="0" r="7620" b="1905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84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90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A26E8E" wp14:editId="4178116E">
              <wp:simplePos x="0" y="0"/>
              <wp:positionH relativeFrom="page">
                <wp:posOffset>4284345</wp:posOffset>
              </wp:positionH>
              <wp:positionV relativeFrom="page">
                <wp:posOffset>648335</wp:posOffset>
              </wp:positionV>
              <wp:extent cx="2988000" cy="288000"/>
              <wp:effectExtent l="0" t="0" r="0" b="0"/>
              <wp:wrapNone/>
              <wp:docPr id="25" name="Casella di tes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8000" cy="28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EF7D9C" w14:textId="77777777" w:rsidR="00C06902" w:rsidRPr="00221A13" w:rsidRDefault="00C06902" w:rsidP="00C06902">
                          <w:pPr>
                            <w:spacing w:after="120"/>
                            <w:rPr>
                              <w:rFonts w:ascii="Dosis" w:hAnsi="Dosis"/>
                              <w:color w:val="C00000"/>
                            </w:rPr>
                          </w:pPr>
                          <w:r w:rsidRPr="009A1E80">
                            <w:rPr>
                              <w:rFonts w:ascii="Dosis" w:hAnsi="Dosis"/>
                              <w:color w:val="C00000"/>
                            </w:rPr>
                            <w:t xml:space="preserve">VINI </w:t>
                          </w:r>
                          <w:r w:rsidR="00DF2B4A">
                            <w:rPr>
                              <w:rFonts w:ascii="Dosis" w:hAnsi="Dosis"/>
                              <w:color w:val="C00000"/>
                            </w:rPr>
                            <w:t>ROSSI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A26E8E" id="_x0000_t202" coordsize="21600,21600" o:spt="202" path="m,l,21600r21600,l21600,xe">
              <v:stroke joinstyle="miter"/>
              <v:path gradientshapeok="t" o:connecttype="rect"/>
            </v:shapetype>
            <v:shape id="Casella di testo 25" o:spid="_x0000_s1029" type="#_x0000_t202" style="position:absolute;left:0;text-align:left;margin-left:337.35pt;margin-top:51.05pt;width:235.3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" filled="f" stroked="f" strokeweight=".5pt">
              <v:textbox>
                <w:txbxContent>
                  <w:p w14:paraId="7EEF7D9C" w14:textId="77777777" w:rsidR="00C06902" w:rsidRPr="00221A13" w:rsidRDefault="00C06902" w:rsidP="00C06902">
                    <w:pPr>
                      <w:spacing w:after="120"/>
                      <w:rPr>
                        <w:rFonts w:ascii="Dosis" w:hAnsi="Dosis"/>
                        <w:color w:val="C00000"/>
                      </w:rPr>
                    </w:pPr>
                    <w:r w:rsidRPr="009A1E80">
                      <w:rPr>
                        <w:rFonts w:ascii="Dosis" w:hAnsi="Dosis"/>
                        <w:color w:val="C00000"/>
                      </w:rPr>
                      <w:t xml:space="preserve">VINI </w:t>
                    </w:r>
                    <w:r w:rsidR="00DF2B4A">
                      <w:rPr>
                        <w:rFonts w:ascii="Dosis" w:hAnsi="Dosis"/>
                        <w:color w:val="C00000"/>
                      </w:rPr>
                      <w:t>ROSSI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21A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418C9E" wp14:editId="0BBC5335">
              <wp:simplePos x="0" y="0"/>
              <wp:positionH relativeFrom="page">
                <wp:posOffset>288290</wp:posOffset>
              </wp:positionH>
              <wp:positionV relativeFrom="topMargin">
                <wp:posOffset>648335</wp:posOffset>
              </wp:positionV>
              <wp:extent cx="2988000" cy="288000"/>
              <wp:effectExtent l="0" t="0" r="0" b="0"/>
              <wp:wrapNone/>
              <wp:docPr id="24" name="Casella di tes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8000" cy="28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B23FA5" w14:textId="77777777" w:rsidR="00221A13" w:rsidRPr="00221A13" w:rsidRDefault="00221A13" w:rsidP="00C06902">
                          <w:pPr>
                            <w:spacing w:after="120"/>
                            <w:jc w:val="right"/>
                            <w:rPr>
                              <w:rFonts w:ascii="Dosis" w:hAnsi="Dosis"/>
                              <w:color w:val="C00000"/>
                            </w:rPr>
                          </w:pPr>
                          <w:r w:rsidRPr="009A1E80">
                            <w:rPr>
                              <w:rFonts w:ascii="Dosis" w:hAnsi="Dosis"/>
                              <w:color w:val="C00000"/>
                            </w:rPr>
                            <w:t>VINI IN ITALIA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418C9E" id="Casella di testo 24" o:spid="_x0000_s1030" type="#_x0000_t202" style="position:absolute;left:0;text-align:left;margin-left:22.7pt;margin-top:51.05pt;width:235.3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" filled="f" stroked="f" strokeweight=".5pt">
              <v:textbox>
                <w:txbxContent>
                  <w:p w14:paraId="1AB23FA5" w14:textId="77777777" w:rsidR="00221A13" w:rsidRPr="00221A13" w:rsidRDefault="00221A13" w:rsidP="00C06902">
                    <w:pPr>
                      <w:spacing w:after="120"/>
                      <w:jc w:val="right"/>
                      <w:rPr>
                        <w:rFonts w:ascii="Dosis" w:hAnsi="Dosis"/>
                        <w:color w:val="C00000"/>
                      </w:rPr>
                    </w:pPr>
                    <w:r w:rsidRPr="009A1E80">
                      <w:rPr>
                        <w:rFonts w:ascii="Dosis" w:hAnsi="Dosis"/>
                        <w:color w:val="C00000"/>
                      </w:rPr>
                      <w:t>VINI IN ITALIA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4E29A" w14:textId="77777777" w:rsidR="00B30F1A" w:rsidRDefault="00B02F59">
    <w:pPr>
      <w:pStyle w:val="Intestazion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3DEC867" wp14:editId="34BAD589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6984000" cy="2894400"/>
          <wp:effectExtent l="0" t="0" r="7620" b="127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84000" cy="28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0F1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9EB27F" wp14:editId="2932A827">
              <wp:simplePos x="0" y="0"/>
              <wp:positionH relativeFrom="page">
                <wp:align>center</wp:align>
              </wp:positionH>
              <wp:positionV relativeFrom="page">
                <wp:posOffset>1260475</wp:posOffset>
              </wp:positionV>
              <wp:extent cx="4068000" cy="17352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8000" cy="173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628A28" w14:textId="77777777" w:rsidR="00B30F1A" w:rsidRPr="009A1E80" w:rsidRDefault="00B30F1A" w:rsidP="00B30F1A">
                          <w:pPr>
                            <w:spacing w:after="120"/>
                            <w:jc w:val="center"/>
                            <w:rPr>
                              <w:rFonts w:ascii="Dosis" w:hAnsi="Dosis"/>
                              <w:color w:val="C00000"/>
                            </w:rPr>
                          </w:pPr>
                          <w:r w:rsidRPr="009A1E80">
                            <w:rPr>
                              <w:rFonts w:ascii="Dosis" w:hAnsi="Dosis"/>
                              <w:color w:val="C00000"/>
                            </w:rPr>
                            <w:t>VINI IN ITALIA</w:t>
                          </w:r>
                        </w:p>
                        <w:p w14:paraId="005AED90" w14:textId="77777777" w:rsidR="00B30F1A" w:rsidRPr="009A4859" w:rsidRDefault="00B30F1A" w:rsidP="00B30F1A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Frutiger LT Light Cond" w:hAnsi="Frutiger LT Light Cond" w:cs="Frutiger-LightCn"/>
                              <w:color w:val="000000"/>
                              <w:sz w:val="20"/>
                              <w:szCs w:val="20"/>
                            </w:rPr>
                          </w:pPr>
                          <w:r w:rsidRPr="009A4859">
                            <w:rPr>
                              <w:rFonts w:ascii="Frutiger LT Light Cond" w:hAnsi="Frutiger LT Light Cond" w:cs="Frutiger-LightCn"/>
                              <w:color w:val="000000"/>
                              <w:sz w:val="20"/>
                              <w:szCs w:val="20"/>
                            </w:rPr>
                            <w:t>Con una tradizione enologica dalle radici antichissime, l’Italia si fa portavoce di una</w:t>
                          </w:r>
                          <w:r>
                            <w:rPr>
                              <w:rFonts w:ascii="Frutiger LT Light Cond" w:hAnsi="Frutiger LT Light Cond" w:cs="Frutiger-LightCn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A4859">
                            <w:rPr>
                              <w:rFonts w:ascii="Frutiger LT Light Cond" w:hAnsi="Frutiger LT Light Cond" w:cs="Frutiger-LightCn"/>
                              <w:color w:val="000000"/>
                              <w:sz w:val="20"/>
                              <w:szCs w:val="20"/>
                            </w:rPr>
                            <w:t>notevole vocazione vinicola, che si esprime in una sorprendente vastità di tipologie</w:t>
                          </w:r>
                          <w:r>
                            <w:rPr>
                              <w:rFonts w:ascii="Frutiger LT Light Cond" w:hAnsi="Frutiger LT Light Cond" w:cs="Frutiger-LightCn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A4859">
                            <w:rPr>
                              <w:rFonts w:ascii="Frutiger LT Light Cond" w:hAnsi="Frutiger LT Light Cond" w:cs="Frutiger-LightCn"/>
                              <w:color w:val="000000"/>
                              <w:sz w:val="20"/>
                              <w:szCs w:val="20"/>
                            </w:rPr>
                            <w:t>di</w:t>
                          </w:r>
                          <w:r>
                            <w:rPr>
                              <w:rFonts w:ascii="Frutiger LT Light Cond" w:hAnsi="Frutiger LT Light Cond" w:cs="Frutiger-LightCn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A4859">
                            <w:rPr>
                              <w:rFonts w:ascii="Frutiger LT Light Cond" w:hAnsi="Frutiger LT Light Cond" w:cs="Frutiger-LightCn"/>
                              <w:color w:val="000000"/>
                              <w:sz w:val="20"/>
                              <w:szCs w:val="20"/>
                            </w:rPr>
                            <w:t>vino nella cui produzione eccelle. Il vino italiano è sinonimo di qualità e varietà,</w:t>
                          </w:r>
                          <w:r>
                            <w:rPr>
                              <w:rFonts w:ascii="Frutiger LT Light Cond" w:hAnsi="Frutiger LT Light Cond" w:cs="Frutiger-LightCn"/>
                              <w:color w:val="000000"/>
                              <w:sz w:val="20"/>
                              <w:szCs w:val="20"/>
                            </w:rPr>
                            <w:t xml:space="preserve"> r</w:t>
                          </w:r>
                          <w:r w:rsidRPr="009A4859">
                            <w:rPr>
                              <w:rFonts w:ascii="Frutiger LT Light Cond" w:hAnsi="Frutiger LT Light Cond" w:cs="Frutiger-LightCn"/>
                              <w:color w:val="000000"/>
                              <w:sz w:val="20"/>
                              <w:szCs w:val="20"/>
                            </w:rPr>
                            <w:t>appresentando in tutta la sua complessità, le culture e le tradizioni del paese. Alle</w:t>
                          </w:r>
                          <w:r>
                            <w:rPr>
                              <w:rFonts w:ascii="Frutiger LT Light Cond" w:hAnsi="Frutiger LT Light Cond" w:cs="Frutiger-LightCn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A4859">
                            <w:rPr>
                              <w:rFonts w:ascii="Frutiger LT Light Cond" w:hAnsi="Frutiger LT Light Cond" w:cs="Frutiger-LightCn"/>
                              <w:color w:val="000000"/>
                              <w:sz w:val="20"/>
                              <w:szCs w:val="20"/>
                            </w:rPr>
                            <w:t>uve locali, sempre più riscoperte e valorizzate, si affiancano quelle internazionali,</w:t>
                          </w:r>
                          <w:r>
                            <w:rPr>
                              <w:rFonts w:ascii="Frutiger LT Light Cond" w:hAnsi="Frutiger LT Light Cond" w:cs="Frutiger-LightCn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A4859">
                            <w:rPr>
                              <w:rFonts w:ascii="Frutiger LT Light Cond" w:hAnsi="Frutiger LT Light Cond" w:cs="Frutiger-LightCn"/>
                              <w:color w:val="000000"/>
                              <w:sz w:val="20"/>
                              <w:szCs w:val="20"/>
                            </w:rPr>
                            <w:t>affascinanti e immediate. Con la sua vasta selezione di vini italiani, la Cantina di</w:t>
                          </w:r>
                          <w:r>
                            <w:rPr>
                              <w:rFonts w:ascii="Frutiger LT Light Cond" w:hAnsi="Frutiger LT Light Cond" w:cs="Frutiger-LightCn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A4859">
                            <w:rPr>
                              <w:rFonts w:ascii="Frutiger LT Light Cond" w:hAnsi="Frutiger LT Light Cond" w:cs="Frutiger-LightCn"/>
                              <w:color w:val="000000"/>
                              <w:sz w:val="20"/>
                              <w:szCs w:val="20"/>
                            </w:rPr>
                            <w:t>Franco vi racconta un’Italia tutta da scoprire, piena di storie, di aneddoti e di segreti</w:t>
                          </w:r>
                          <w:r>
                            <w:rPr>
                              <w:rFonts w:ascii="Frutiger LT Light Cond" w:hAnsi="Frutiger LT Light Cond" w:cs="Frutiger-LightCn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A4859">
                            <w:rPr>
                              <w:rFonts w:ascii="Frutiger LT Light Cond" w:hAnsi="Frutiger LT Light Cond" w:cs="Frutiger-LightCn"/>
                              <w:color w:val="000000"/>
                              <w:sz w:val="20"/>
                              <w:szCs w:val="20"/>
                            </w:rPr>
                            <w:t>da svelare.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9EB27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31" type="#_x0000_t202" style="position:absolute;margin-left:0;margin-top:99.25pt;width:320.3pt;height:136.6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" filled="f" stroked="f" strokeweight=".5pt">
              <v:textbox>
                <w:txbxContent>
                  <w:p w14:paraId="15628A28" w14:textId="77777777" w:rsidR="00B30F1A" w:rsidRPr="009A1E80" w:rsidRDefault="00B30F1A" w:rsidP="00B30F1A">
                    <w:pPr>
                      <w:spacing w:after="120"/>
                      <w:jc w:val="center"/>
                      <w:rPr>
                        <w:rFonts w:ascii="Dosis" w:hAnsi="Dosis"/>
                        <w:color w:val="C00000"/>
                      </w:rPr>
                    </w:pPr>
                    <w:r w:rsidRPr="009A1E80">
                      <w:rPr>
                        <w:rFonts w:ascii="Dosis" w:hAnsi="Dosis"/>
                        <w:color w:val="C00000"/>
                      </w:rPr>
                      <w:t>VINI IN ITALIA</w:t>
                    </w:r>
                  </w:p>
                  <w:p w14:paraId="005AED90" w14:textId="77777777" w:rsidR="00B30F1A" w:rsidRPr="009A4859" w:rsidRDefault="00B30F1A" w:rsidP="00B30F1A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Frutiger LT Light Cond" w:hAnsi="Frutiger LT Light Cond" w:cs="Frutiger-LightCn"/>
                        <w:color w:val="000000"/>
                        <w:sz w:val="20"/>
                        <w:szCs w:val="20"/>
                      </w:rPr>
                    </w:pPr>
                    <w:r w:rsidRPr="009A4859">
                      <w:rPr>
                        <w:rFonts w:ascii="Frutiger LT Light Cond" w:hAnsi="Frutiger LT Light Cond" w:cs="Frutiger-LightCn"/>
                        <w:color w:val="000000"/>
                        <w:sz w:val="20"/>
                        <w:szCs w:val="20"/>
                      </w:rPr>
                      <w:t>Con una tradizione enologica dalle radici antichissime, l’Italia si fa portavoce di una</w:t>
                    </w:r>
                    <w:r>
                      <w:rPr>
                        <w:rFonts w:ascii="Frutiger LT Light Cond" w:hAnsi="Frutiger LT Light Cond" w:cs="Frutiger-LightCn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9A4859">
                      <w:rPr>
                        <w:rFonts w:ascii="Frutiger LT Light Cond" w:hAnsi="Frutiger LT Light Cond" w:cs="Frutiger-LightCn"/>
                        <w:color w:val="000000"/>
                        <w:sz w:val="20"/>
                        <w:szCs w:val="20"/>
                      </w:rPr>
                      <w:t>notevole vocazione vinicola, che si esprime in una sorprendente vastità di tipologie</w:t>
                    </w:r>
                    <w:r>
                      <w:rPr>
                        <w:rFonts w:ascii="Frutiger LT Light Cond" w:hAnsi="Frutiger LT Light Cond" w:cs="Frutiger-LightCn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9A4859">
                      <w:rPr>
                        <w:rFonts w:ascii="Frutiger LT Light Cond" w:hAnsi="Frutiger LT Light Cond" w:cs="Frutiger-LightCn"/>
                        <w:color w:val="000000"/>
                        <w:sz w:val="20"/>
                        <w:szCs w:val="20"/>
                      </w:rPr>
                      <w:t>di</w:t>
                    </w:r>
                    <w:r>
                      <w:rPr>
                        <w:rFonts w:ascii="Frutiger LT Light Cond" w:hAnsi="Frutiger LT Light Cond" w:cs="Frutiger-LightCn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9A4859">
                      <w:rPr>
                        <w:rFonts w:ascii="Frutiger LT Light Cond" w:hAnsi="Frutiger LT Light Cond" w:cs="Frutiger-LightCn"/>
                        <w:color w:val="000000"/>
                        <w:sz w:val="20"/>
                        <w:szCs w:val="20"/>
                      </w:rPr>
                      <w:t>vino nella cui produzione eccelle. Il vino italiano è sinonimo di qualità e varietà,</w:t>
                    </w:r>
                    <w:r>
                      <w:rPr>
                        <w:rFonts w:ascii="Frutiger LT Light Cond" w:hAnsi="Frutiger LT Light Cond" w:cs="Frutiger-LightCn"/>
                        <w:color w:val="000000"/>
                        <w:sz w:val="20"/>
                        <w:szCs w:val="20"/>
                      </w:rPr>
                      <w:t xml:space="preserve"> r</w:t>
                    </w:r>
                    <w:r w:rsidRPr="009A4859">
                      <w:rPr>
                        <w:rFonts w:ascii="Frutiger LT Light Cond" w:hAnsi="Frutiger LT Light Cond" w:cs="Frutiger-LightCn"/>
                        <w:color w:val="000000"/>
                        <w:sz w:val="20"/>
                        <w:szCs w:val="20"/>
                      </w:rPr>
                      <w:t>appresentando in tutta la sua complessità, le culture e le tradizioni del paese. Alle</w:t>
                    </w:r>
                    <w:r>
                      <w:rPr>
                        <w:rFonts w:ascii="Frutiger LT Light Cond" w:hAnsi="Frutiger LT Light Cond" w:cs="Frutiger-LightCn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9A4859">
                      <w:rPr>
                        <w:rFonts w:ascii="Frutiger LT Light Cond" w:hAnsi="Frutiger LT Light Cond" w:cs="Frutiger-LightCn"/>
                        <w:color w:val="000000"/>
                        <w:sz w:val="20"/>
                        <w:szCs w:val="20"/>
                      </w:rPr>
                      <w:t>uve locali, sempre più riscoperte e valorizzate, si affiancano quelle internazionali,</w:t>
                    </w:r>
                    <w:r>
                      <w:rPr>
                        <w:rFonts w:ascii="Frutiger LT Light Cond" w:hAnsi="Frutiger LT Light Cond" w:cs="Frutiger-LightCn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9A4859">
                      <w:rPr>
                        <w:rFonts w:ascii="Frutiger LT Light Cond" w:hAnsi="Frutiger LT Light Cond" w:cs="Frutiger-LightCn"/>
                        <w:color w:val="000000"/>
                        <w:sz w:val="20"/>
                        <w:szCs w:val="20"/>
                      </w:rPr>
                      <w:t>affascinanti e immediate. Con la sua vasta selezione di vini italiani, la Cantina di</w:t>
                    </w:r>
                    <w:r>
                      <w:rPr>
                        <w:rFonts w:ascii="Frutiger LT Light Cond" w:hAnsi="Frutiger LT Light Cond" w:cs="Frutiger-LightCn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9A4859">
                      <w:rPr>
                        <w:rFonts w:ascii="Frutiger LT Light Cond" w:hAnsi="Frutiger LT Light Cond" w:cs="Frutiger-LightCn"/>
                        <w:color w:val="000000"/>
                        <w:sz w:val="20"/>
                        <w:szCs w:val="20"/>
                      </w:rPr>
                      <w:t>Franco vi racconta un’Italia tutta da scoprire, piena di storie, di aneddoti e di segreti</w:t>
                    </w:r>
                    <w:r>
                      <w:rPr>
                        <w:rFonts w:ascii="Frutiger LT Light Cond" w:hAnsi="Frutiger LT Light Cond" w:cs="Frutiger-LightCn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9A4859">
                      <w:rPr>
                        <w:rFonts w:ascii="Frutiger LT Light Cond" w:hAnsi="Frutiger LT Light Cond" w:cs="Frutiger-LightCn"/>
                        <w:color w:val="000000"/>
                        <w:sz w:val="20"/>
                        <w:szCs w:val="20"/>
                      </w:rPr>
                      <w:t>da svelare.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embedSystemFonts/>
  <w:proofState w:spelling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EA"/>
    <w:rsid w:val="000005A9"/>
    <w:rsid w:val="00023008"/>
    <w:rsid w:val="00025858"/>
    <w:rsid w:val="00027C05"/>
    <w:rsid w:val="0003107B"/>
    <w:rsid w:val="0004303A"/>
    <w:rsid w:val="00047C5B"/>
    <w:rsid w:val="000645CF"/>
    <w:rsid w:val="00074281"/>
    <w:rsid w:val="000806B4"/>
    <w:rsid w:val="00085F16"/>
    <w:rsid w:val="000B4632"/>
    <w:rsid w:val="000E6EB3"/>
    <w:rsid w:val="000F0F8E"/>
    <w:rsid w:val="000F340D"/>
    <w:rsid w:val="001218AB"/>
    <w:rsid w:val="00131058"/>
    <w:rsid w:val="00186A97"/>
    <w:rsid w:val="00194FBA"/>
    <w:rsid w:val="001E6BD3"/>
    <w:rsid w:val="00221A13"/>
    <w:rsid w:val="00223F14"/>
    <w:rsid w:val="00260C2D"/>
    <w:rsid w:val="00260D49"/>
    <w:rsid w:val="00277ED2"/>
    <w:rsid w:val="00285F7C"/>
    <w:rsid w:val="00295E5E"/>
    <w:rsid w:val="002A272B"/>
    <w:rsid w:val="002A2FE4"/>
    <w:rsid w:val="002A522C"/>
    <w:rsid w:val="002B377E"/>
    <w:rsid w:val="002B7116"/>
    <w:rsid w:val="002F0D12"/>
    <w:rsid w:val="002F5CEA"/>
    <w:rsid w:val="002F69CA"/>
    <w:rsid w:val="003306A6"/>
    <w:rsid w:val="003545F2"/>
    <w:rsid w:val="00361AD6"/>
    <w:rsid w:val="003865D8"/>
    <w:rsid w:val="003C1E1E"/>
    <w:rsid w:val="003C6583"/>
    <w:rsid w:val="00402972"/>
    <w:rsid w:val="004208BE"/>
    <w:rsid w:val="00420B97"/>
    <w:rsid w:val="00442AC0"/>
    <w:rsid w:val="00451FD7"/>
    <w:rsid w:val="004B18D2"/>
    <w:rsid w:val="004D4AD9"/>
    <w:rsid w:val="00513DE3"/>
    <w:rsid w:val="005943CE"/>
    <w:rsid w:val="005C659D"/>
    <w:rsid w:val="005E0C67"/>
    <w:rsid w:val="005F1185"/>
    <w:rsid w:val="006232EF"/>
    <w:rsid w:val="0063409F"/>
    <w:rsid w:val="00634353"/>
    <w:rsid w:val="00634A60"/>
    <w:rsid w:val="0066081B"/>
    <w:rsid w:val="006B69AB"/>
    <w:rsid w:val="006D10F0"/>
    <w:rsid w:val="006F2E05"/>
    <w:rsid w:val="007054EF"/>
    <w:rsid w:val="0071239E"/>
    <w:rsid w:val="00746F54"/>
    <w:rsid w:val="0074703C"/>
    <w:rsid w:val="00763680"/>
    <w:rsid w:val="00766871"/>
    <w:rsid w:val="007673CD"/>
    <w:rsid w:val="007A0183"/>
    <w:rsid w:val="007A0F07"/>
    <w:rsid w:val="007E4C9E"/>
    <w:rsid w:val="008E2981"/>
    <w:rsid w:val="009365E6"/>
    <w:rsid w:val="009755E0"/>
    <w:rsid w:val="00976984"/>
    <w:rsid w:val="009A1E80"/>
    <w:rsid w:val="009A4859"/>
    <w:rsid w:val="009B3A97"/>
    <w:rsid w:val="009E6585"/>
    <w:rsid w:val="00A34867"/>
    <w:rsid w:val="00A37D58"/>
    <w:rsid w:val="00A5296B"/>
    <w:rsid w:val="00A52BC9"/>
    <w:rsid w:val="00A56FA3"/>
    <w:rsid w:val="00A648E4"/>
    <w:rsid w:val="00A94AFF"/>
    <w:rsid w:val="00AA4F4C"/>
    <w:rsid w:val="00AE5272"/>
    <w:rsid w:val="00B02F59"/>
    <w:rsid w:val="00B14F10"/>
    <w:rsid w:val="00B17C1D"/>
    <w:rsid w:val="00B30F1A"/>
    <w:rsid w:val="00B5545C"/>
    <w:rsid w:val="00B55CD9"/>
    <w:rsid w:val="00B71752"/>
    <w:rsid w:val="00B77DE2"/>
    <w:rsid w:val="00B805DC"/>
    <w:rsid w:val="00B97211"/>
    <w:rsid w:val="00B97325"/>
    <w:rsid w:val="00BB5A0B"/>
    <w:rsid w:val="00BF448A"/>
    <w:rsid w:val="00C06902"/>
    <w:rsid w:val="00C35164"/>
    <w:rsid w:val="00CB7DCB"/>
    <w:rsid w:val="00D50B2C"/>
    <w:rsid w:val="00D624A1"/>
    <w:rsid w:val="00D72CAA"/>
    <w:rsid w:val="00D835B3"/>
    <w:rsid w:val="00DB206E"/>
    <w:rsid w:val="00DB455D"/>
    <w:rsid w:val="00DC0B39"/>
    <w:rsid w:val="00DC6787"/>
    <w:rsid w:val="00DF2B4A"/>
    <w:rsid w:val="00DF4633"/>
    <w:rsid w:val="00E14701"/>
    <w:rsid w:val="00E14AB5"/>
    <w:rsid w:val="00E42D83"/>
    <w:rsid w:val="00E45358"/>
    <w:rsid w:val="00E74CD9"/>
    <w:rsid w:val="00EC5E74"/>
    <w:rsid w:val="00EF3332"/>
    <w:rsid w:val="00EF4921"/>
    <w:rsid w:val="00EF67D9"/>
    <w:rsid w:val="00EF7EE8"/>
    <w:rsid w:val="00F0169F"/>
    <w:rsid w:val="00F0339C"/>
    <w:rsid w:val="00F10837"/>
    <w:rsid w:val="00F22770"/>
    <w:rsid w:val="00F4248C"/>
    <w:rsid w:val="00F54E50"/>
    <w:rsid w:val="00F54F63"/>
    <w:rsid w:val="00F6329D"/>
    <w:rsid w:val="00F7762D"/>
    <w:rsid w:val="00FA1C9A"/>
    <w:rsid w:val="00FC56A0"/>
    <w:rsid w:val="00FF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B0AAFF"/>
  <w14:defaultImageDpi w14:val="300"/>
  <w15:docId w15:val="{C091113E-8AD9-9043-90E3-0CB58F98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56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C56A0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C56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C56A0"/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56A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C56A0"/>
    <w:rPr>
      <w:rFonts w:ascii="Lucida Grande" w:hAnsi="Lucida Grande" w:cs="Lucida Grande"/>
      <w:sz w:val="18"/>
      <w:szCs w:val="18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2C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2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fasidelicata">
    <w:name w:val="Subtle Emphasis"/>
    <w:basedOn w:val="Carpredefinitoparagrafo"/>
    <w:uiPriority w:val="19"/>
    <w:qFormat/>
    <w:rsid w:val="00D72CAA"/>
    <w:rPr>
      <w:i/>
      <w:iCs/>
      <w:color w:val="404040" w:themeColor="text1" w:themeTint="BF"/>
    </w:rPr>
  </w:style>
  <w:style w:type="table" w:styleId="Grigliatabella">
    <w:name w:val="Table Grid"/>
    <w:basedOn w:val="Tabellanormale"/>
    <w:uiPriority w:val="59"/>
    <w:rsid w:val="0051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irizzodestinatario">
    <w:name w:val="envelope address"/>
    <w:basedOn w:val="Normale"/>
    <w:uiPriority w:val="99"/>
    <w:unhideWhenUsed/>
    <w:rsid w:val="00451FD7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Indirizzomittente">
    <w:name w:val="envelope return"/>
    <w:basedOn w:val="Normale"/>
    <w:uiPriority w:val="99"/>
    <w:unhideWhenUsed/>
    <w:rsid w:val="00451FD7"/>
    <w:rPr>
      <w:rFonts w:asciiTheme="majorHAnsi" w:eastAsiaTheme="majorEastAsia" w:hAnsiTheme="majorHAnsi" w:cstheme="majorBidi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B30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iuliacaprino/Desktop/MATTEO%20SITO/I_%20Liste%20vini%20PDF/Elenco%20Vini%20Italia%20ROSS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25A068-03E1-4503-9A8B-5C167AED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Elenco Vini Italia ROSSI.dotx</Template>
  <TotalTime>0</TotalTime>
  <Pages>21</Pages>
  <Words>6249</Words>
  <Characters>35622</Characters>
  <Application>Microsoft Office Word</Application>
  <DocSecurity>0</DocSecurity>
  <Lines>296</Lines>
  <Paragraphs>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Caprino</dc:creator>
  <cp:keywords/>
  <dc:description/>
  <cp:lastModifiedBy>Francesco Caprino</cp:lastModifiedBy>
  <cp:revision>2</cp:revision>
  <cp:lastPrinted>2022-02-14T11:34:00Z</cp:lastPrinted>
  <dcterms:created xsi:type="dcterms:W3CDTF">2024-12-02T15:18:00Z</dcterms:created>
  <dcterms:modified xsi:type="dcterms:W3CDTF">2024-12-02T15:18:00Z</dcterms:modified>
</cp:coreProperties>
</file>